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07E7B" w14:textId="77777777" w:rsidR="008C7DB6" w:rsidRPr="00926FA7" w:rsidRDefault="008C7DB6" w:rsidP="00AF7CB7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926FA7" w14:paraId="4B30AD1E" w14:textId="77777777" w:rsidTr="00CF6F7C">
        <w:tc>
          <w:tcPr>
            <w:tcW w:w="1242" w:type="dxa"/>
          </w:tcPr>
          <w:p w14:paraId="6D20EF46" w14:textId="77777777" w:rsidR="00AF7CB7" w:rsidRPr="00926FA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3885248" w14:textId="77777777" w:rsidR="00AF7CB7" w:rsidRPr="00926FA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C965C1" w14:textId="77777777" w:rsidR="00AF7CB7" w:rsidRPr="00926FA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2C516F89" w14:textId="77777777" w:rsidR="00AF7CB7" w:rsidRPr="00926FA7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26FA7" w14:paraId="7A0236BF" w14:textId="77777777" w:rsidTr="00CF6F7C">
        <w:tc>
          <w:tcPr>
            <w:tcW w:w="5353" w:type="dxa"/>
            <w:gridSpan w:val="2"/>
          </w:tcPr>
          <w:p w14:paraId="256E2347" w14:textId="77777777" w:rsidR="00A51097" w:rsidRPr="00926FA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926FA7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0D4C2A4C" w14:textId="77777777" w:rsidR="00A51097" w:rsidRPr="00926FA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3DFF4E5F" w14:textId="77777777" w:rsidR="00A51097" w:rsidRPr="00926FA7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066E6529" w14:textId="77777777" w:rsidR="00CF6F7C" w:rsidRPr="00926FA7" w:rsidRDefault="00CF6F7C" w:rsidP="00CF6F7C">
            <w:pPr>
              <w:tabs>
                <w:tab w:val="right" w:pos="4678"/>
                <w:tab w:val="left" w:pos="5387"/>
              </w:tabs>
              <w:suppressAutoHyphens/>
              <w:spacing w:before="240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926FA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926FA7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926FA7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542B96C8" w14:textId="77777777" w:rsidR="00CF6F7C" w:rsidRPr="00926FA7" w:rsidRDefault="00CF6F7C" w:rsidP="00CF6F7C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926FA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926FA7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27445C09" w14:textId="77777777" w:rsidR="000220BD" w:rsidRPr="00926FA7" w:rsidRDefault="000220BD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48B95E5" w14:textId="77777777" w:rsidR="00214FA7" w:rsidRPr="00926FA7" w:rsidRDefault="0019673A" w:rsidP="0019673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926FA7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926FA7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926FA7" w14:paraId="6593BDE9" w14:textId="77777777" w:rsidTr="00CF6F7C">
        <w:tc>
          <w:tcPr>
            <w:tcW w:w="5353" w:type="dxa"/>
            <w:gridSpan w:val="2"/>
          </w:tcPr>
          <w:p w14:paraId="41FB454F" w14:textId="77777777" w:rsidR="00B575A4" w:rsidRPr="00926FA7" w:rsidRDefault="00B575A4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F9EAE5B" w14:textId="77777777" w:rsidR="00B575A4" w:rsidRPr="00926FA7" w:rsidRDefault="00B575A4" w:rsidP="00214FA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926FA7" w14:paraId="28FF91CA" w14:textId="77777777" w:rsidTr="00CF6F7C">
        <w:tc>
          <w:tcPr>
            <w:tcW w:w="1242" w:type="dxa"/>
          </w:tcPr>
          <w:p w14:paraId="6FE98037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BE89F63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63777E6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926FA7" w14:paraId="7ED202AA" w14:textId="77777777" w:rsidTr="00CF6F7C">
        <w:tc>
          <w:tcPr>
            <w:tcW w:w="1242" w:type="dxa"/>
          </w:tcPr>
          <w:p w14:paraId="6F88C70D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49214D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98F7040" w14:textId="77777777" w:rsidR="00164A06" w:rsidRPr="00926FA7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926FA7" w14:paraId="087C03AB" w14:textId="77777777" w:rsidTr="00CF6F7C">
        <w:tc>
          <w:tcPr>
            <w:tcW w:w="1242" w:type="dxa"/>
          </w:tcPr>
          <w:p w14:paraId="59BD3588" w14:textId="77777777" w:rsidR="008762BF" w:rsidRPr="00926FA7" w:rsidRDefault="008762BF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BB9353" w14:textId="77777777" w:rsidR="008762BF" w:rsidRPr="00926FA7" w:rsidRDefault="008762BF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90FA6BB" w14:textId="77777777" w:rsidR="008762BF" w:rsidRPr="00926FA7" w:rsidRDefault="008762BF" w:rsidP="008762BF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926FA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926FA7" w14:paraId="22C789F9" w14:textId="77777777" w:rsidTr="00CF6F7C">
        <w:tc>
          <w:tcPr>
            <w:tcW w:w="1242" w:type="dxa"/>
          </w:tcPr>
          <w:p w14:paraId="18A55F49" w14:textId="77777777" w:rsidR="00D80AE1" w:rsidRPr="00926FA7" w:rsidRDefault="00D80AE1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4534C9" w14:textId="77777777" w:rsidR="00D80AE1" w:rsidRPr="00926FA7" w:rsidRDefault="00D80AE1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906BE83" w14:textId="77777777" w:rsidR="00D80AE1" w:rsidRPr="00926FA7" w:rsidRDefault="00A51097" w:rsidP="00D3575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926FA7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Μελετών</w:t>
            </w:r>
          </w:p>
        </w:tc>
      </w:tr>
      <w:tr w:rsidR="00214FA7" w:rsidRPr="00926FA7" w14:paraId="72A82391" w14:textId="77777777" w:rsidTr="00CF6F7C">
        <w:tc>
          <w:tcPr>
            <w:tcW w:w="1242" w:type="dxa"/>
          </w:tcPr>
          <w:p w14:paraId="5C04DBE3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17489C7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ED669DE" w14:textId="77777777" w:rsidR="00214FA7" w:rsidRPr="00926FA7" w:rsidRDefault="00214FA7" w:rsidP="000C319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26FA7" w14:paraId="4D544F8E" w14:textId="77777777" w:rsidTr="00CF6F7C">
        <w:tc>
          <w:tcPr>
            <w:tcW w:w="1242" w:type="dxa"/>
          </w:tcPr>
          <w:p w14:paraId="37695B2D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FDB9D98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739BEAB" w14:textId="77777777" w:rsidR="00612A7D" w:rsidRPr="00926FA7" w:rsidRDefault="00612A7D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926FA7" w14:paraId="11AD4851" w14:textId="77777777" w:rsidTr="00CF6F7C">
        <w:tc>
          <w:tcPr>
            <w:tcW w:w="1242" w:type="dxa"/>
          </w:tcPr>
          <w:p w14:paraId="367CE596" w14:textId="77777777" w:rsidR="00F976BA" w:rsidRPr="00926FA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0806DA7" w14:textId="77777777" w:rsidR="00F976BA" w:rsidRPr="00926FA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09FB886C" w14:textId="77777777" w:rsidR="00F976BA" w:rsidRPr="00926FA7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926FA7" w14:paraId="35829B7A" w14:textId="77777777" w:rsidTr="00CF6F7C">
        <w:tc>
          <w:tcPr>
            <w:tcW w:w="1242" w:type="dxa"/>
          </w:tcPr>
          <w:p w14:paraId="3FBBFDEE" w14:textId="77777777" w:rsidR="00F976BA" w:rsidRPr="00926FA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A095746" w14:textId="77777777" w:rsidR="00F976BA" w:rsidRPr="00926FA7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4365DAAB" w14:textId="77777777" w:rsidR="00F976BA" w:rsidRPr="00926FA7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26FA7" w14:paraId="3ABC773A" w14:textId="77777777" w:rsidTr="00CF6F7C">
        <w:tc>
          <w:tcPr>
            <w:tcW w:w="1242" w:type="dxa"/>
          </w:tcPr>
          <w:p w14:paraId="6E936A7D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b/>
                <w:sz w:val="22"/>
                <w:szCs w:val="22"/>
              </w:rPr>
              <w:t xml:space="preserve">Θέμα: </w:t>
            </w:r>
          </w:p>
        </w:tc>
        <w:tc>
          <w:tcPr>
            <w:tcW w:w="7640" w:type="dxa"/>
            <w:gridSpan w:val="3"/>
          </w:tcPr>
          <w:p w14:paraId="28692F14" w14:textId="77777777" w:rsidR="00214FA7" w:rsidRPr="00926FA7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926FA7">
              <w:rPr>
                <w:rFonts w:ascii="Segoe UI" w:hAnsi="Segoe UI" w:cs="Segoe UI"/>
                <w:sz w:val="22"/>
                <w:szCs w:val="22"/>
              </w:rPr>
              <w:t>«</w:t>
            </w:r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Κατάθεση φακέλου κλινικής έρευνας με </w:t>
            </w:r>
            <w:proofErr w:type="spellStart"/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</w:rPr>
              <w:t>ιατροτεχνολογικά</w:t>
            </w:r>
            <w:proofErr w:type="spellEnd"/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προϊόντα και μελέτες επιδόσεων με </w:t>
            </w:r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in</w:t>
            </w:r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  <w:lang w:val="en-US"/>
              </w:rPr>
              <w:t>vitro</w:t>
            </w:r>
            <w:r w:rsidR="00417687" w:rsidRPr="00926FA7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διαγνωστικά εκτός πλαισίου</w:t>
            </w:r>
            <w:r w:rsidRPr="00926FA7">
              <w:rPr>
                <w:rFonts w:ascii="Segoe UI" w:hAnsi="Segoe UI" w:cs="Segoe UI"/>
                <w:sz w:val="22"/>
                <w:szCs w:val="22"/>
              </w:rPr>
              <w:t>»</w:t>
            </w:r>
          </w:p>
          <w:p w14:paraId="663FDADE" w14:textId="77777777" w:rsidR="008762BF" w:rsidRPr="00926FA7" w:rsidRDefault="008762BF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26FA7" w14:paraId="76E16F05" w14:textId="77777777" w:rsidTr="00CF6F7C">
        <w:tc>
          <w:tcPr>
            <w:tcW w:w="1242" w:type="dxa"/>
          </w:tcPr>
          <w:p w14:paraId="6B36BA38" w14:textId="77777777" w:rsidR="00214FA7" w:rsidRPr="00926FA7" w:rsidRDefault="00214FA7" w:rsidP="008762BF">
            <w:pPr>
              <w:tabs>
                <w:tab w:val="left" w:pos="2528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2D92E17E" w14:textId="77777777" w:rsidR="00214FA7" w:rsidRPr="00926FA7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926FA7" w14:paraId="6E13E474" w14:textId="77777777" w:rsidTr="00CF6F7C">
        <w:tc>
          <w:tcPr>
            <w:tcW w:w="1242" w:type="dxa"/>
          </w:tcPr>
          <w:p w14:paraId="416D0143" w14:textId="77777777" w:rsidR="00214FA7" w:rsidRPr="00926FA7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0DD6374B" w14:textId="77777777" w:rsidR="00214FA7" w:rsidRPr="00926FA7" w:rsidRDefault="00214FA7" w:rsidP="009B2049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C30166D" w14:textId="77777777" w:rsidR="00417687" w:rsidRPr="00926FA7" w:rsidRDefault="00CF6F7C" w:rsidP="00417687">
      <w:pPr>
        <w:spacing w:line="360" w:lineRule="auto"/>
        <w:rPr>
          <w:rFonts w:ascii="Segoe UI" w:hAnsi="Segoe UI" w:cs="Segoe UI"/>
          <w:sz w:val="22"/>
          <w:szCs w:val="22"/>
        </w:rPr>
      </w:pPr>
      <w:r w:rsidRPr="00926FA7">
        <w:rPr>
          <w:rFonts w:ascii="Segoe UI" w:hAnsi="Segoe UI" w:cs="Segoe UI"/>
          <w:sz w:val="22"/>
          <w:szCs w:val="22"/>
        </w:rPr>
        <w:t>Σας υποβάλλουμε προς έγκριση τον πλήρη φάκελο της παρακάτω κλινικής μελέτης για την υπογραφή της σχετικής σύμβασης:</w:t>
      </w:r>
    </w:p>
    <w:p w14:paraId="2BD916CF" w14:textId="77777777" w:rsidR="00CF6F7C" w:rsidRPr="00926FA7" w:rsidRDefault="00CF6F7C" w:rsidP="00417687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Τίτλος </w:t>
      </w:r>
      <w:r w:rsidR="001049A1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Έρευνας</w:t>
      </w: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: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…………..</w:t>
      </w:r>
    </w:p>
    <w:p w14:paraId="424CDA6A" w14:textId="77777777" w:rsidR="00CF6F7C" w:rsidRPr="00926FA7" w:rsidRDefault="00CF6F7C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…</w:t>
      </w:r>
      <w:r w:rsidRPr="00926FA7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963FED5" w14:textId="77777777" w:rsidR="00CF6F7C" w:rsidRPr="00926FA7" w:rsidRDefault="00CF6F7C" w:rsidP="00417687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Κωδικός Πρωτοκόλλου </w:t>
      </w:r>
      <w:r w:rsidRPr="00926FA7">
        <w:rPr>
          <w:rFonts w:ascii="Segoe UI" w:hAnsi="Segoe UI" w:cs="Segoe UI"/>
          <w:color w:val="1F1F1F"/>
          <w:sz w:val="22"/>
          <w:szCs w:val="22"/>
        </w:rPr>
        <w:t>………………………………………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……………………………………………….</w:t>
      </w:r>
    </w:p>
    <w:p w14:paraId="2C34018E" w14:textId="77777777" w:rsidR="00CF6F7C" w:rsidRPr="00926FA7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622C65B2" w14:textId="77777777" w:rsidR="00CF6F7C" w:rsidRPr="00926FA7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Χορηγός (</w:t>
      </w:r>
      <w:proofErr w:type="spellStart"/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Sponsor</w:t>
      </w:r>
      <w:proofErr w:type="spellEnd"/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):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………………………………</w:t>
      </w:r>
    </w:p>
    <w:p w14:paraId="5C4657F2" w14:textId="77777777" w:rsidR="00CF6F7C" w:rsidRPr="00926FA7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11A8C98A" w14:textId="77777777" w:rsidR="00CF6F7C" w:rsidRPr="00926FA7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CRO (εφόσον υπάρχει):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……………………………..</w:t>
      </w:r>
    </w:p>
    <w:p w14:paraId="134878D2" w14:textId="77777777" w:rsidR="00CF6F7C" w:rsidRPr="00926FA7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5E4FC0EA" w14:textId="77777777" w:rsidR="00CF6F7C" w:rsidRPr="00926FA7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Κύριος Ερευνητής (Π.Γ.Ν.Θ. ΑΧΕΠΑ):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……………………………</w:t>
      </w:r>
    </w:p>
    <w:p w14:paraId="34A8CCCA" w14:textId="77777777" w:rsidR="00CF6F7C" w:rsidRPr="00926FA7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4AC53DEB" w14:textId="77777777" w:rsidR="00CF6F7C" w:rsidRPr="00926FA7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Κλινική/Τμήμα: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>………………………………..</w:t>
      </w:r>
    </w:p>
    <w:p w14:paraId="0BE546BA" w14:textId="77777777" w:rsidR="00417687" w:rsidRPr="00926FA7" w:rsidRDefault="00417687" w:rsidP="00417687">
      <w:pPr>
        <w:pStyle w:val="a6"/>
        <w:rPr>
          <w:rFonts w:ascii="Segoe UI" w:hAnsi="Segoe UI" w:cs="Segoe UI"/>
          <w:color w:val="1F1F1F"/>
          <w:sz w:val="22"/>
          <w:szCs w:val="22"/>
        </w:rPr>
      </w:pPr>
    </w:p>
    <w:p w14:paraId="75D705B0" w14:textId="77777777" w:rsidR="00417687" w:rsidRPr="00926FA7" w:rsidRDefault="00417687" w:rsidP="00417687">
      <w:pPr>
        <w:pStyle w:val="Web"/>
        <w:numPr>
          <w:ilvl w:val="0"/>
          <w:numId w:val="11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Είδος Έρευνας :</w:t>
      </w:r>
    </w:p>
    <w:p w14:paraId="55023303" w14:textId="77777777" w:rsidR="00926FA7" w:rsidRPr="00926FA7" w:rsidRDefault="00926FA7" w:rsidP="00926FA7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506BE084" w14:textId="77777777" w:rsidR="00915590" w:rsidRPr="00926FA7" w:rsidRDefault="00926FA7" w:rsidP="00926FA7">
      <w:pPr>
        <w:pStyle w:val="Web"/>
        <w:spacing w:before="0" w:beforeAutospacing="0" w:after="0" w:afterAutospacing="0"/>
        <w:ind w:left="36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 xml:space="preserve">  </w:t>
      </w:r>
      <w:r w:rsidR="00417687" w:rsidRPr="00926FA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Pr="00926FA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="00417687" w:rsidRPr="00926FA7">
        <w:rPr>
          <w:rFonts w:ascii="Segoe UI" w:hAnsi="Segoe UI" w:cs="Segoe UI"/>
          <w:color w:val="1F1F1F"/>
          <w:sz w:val="22"/>
          <w:szCs w:val="22"/>
        </w:rPr>
        <w:t>]</w:t>
      </w:r>
      <w:r w:rsidR="00417687" w:rsidRPr="00926FA7">
        <w:rPr>
          <w:rFonts w:ascii="Segoe UI" w:hAnsi="Segoe UI" w:cs="Segoe UI"/>
          <w:bCs/>
          <w:sz w:val="22"/>
          <w:szCs w:val="22"/>
        </w:rPr>
        <w:t xml:space="preserve"> με </w:t>
      </w:r>
      <w:proofErr w:type="spellStart"/>
      <w:r w:rsidR="00417687" w:rsidRPr="00926FA7">
        <w:rPr>
          <w:rFonts w:ascii="Segoe UI" w:hAnsi="Segoe UI" w:cs="Segoe UI"/>
          <w:bCs/>
          <w:sz w:val="22"/>
          <w:szCs w:val="22"/>
        </w:rPr>
        <w:t>ιατροτεχνολογικά</w:t>
      </w:r>
      <w:proofErr w:type="spellEnd"/>
      <w:r w:rsidR="00417687" w:rsidRPr="00926FA7">
        <w:rPr>
          <w:rFonts w:ascii="Segoe UI" w:hAnsi="Segoe UI" w:cs="Segoe UI"/>
          <w:bCs/>
          <w:sz w:val="22"/>
          <w:szCs w:val="22"/>
        </w:rPr>
        <w:t xml:space="preserve"> προϊόντα</w:t>
      </w:r>
      <w:r w:rsidR="00915590" w:rsidRPr="00926FA7">
        <w:rPr>
          <w:rFonts w:ascii="Segoe UI" w:hAnsi="Segoe UI" w:cs="Segoe UI"/>
          <w:bCs/>
          <w:sz w:val="22"/>
          <w:szCs w:val="22"/>
        </w:rPr>
        <w:t xml:space="preserve"> εντός πλαισίου</w:t>
      </w:r>
    </w:p>
    <w:p w14:paraId="55910D68" w14:textId="77777777" w:rsidR="00417687" w:rsidRPr="00926FA7" w:rsidRDefault="00417687" w:rsidP="00417687">
      <w:pPr>
        <w:pStyle w:val="a6"/>
        <w:rPr>
          <w:rFonts w:ascii="Segoe UI" w:hAnsi="Segoe UI" w:cs="Segoe UI"/>
          <w:color w:val="1F1F1F"/>
          <w:sz w:val="22"/>
          <w:szCs w:val="22"/>
        </w:rPr>
      </w:pPr>
    </w:p>
    <w:p w14:paraId="38BC2660" w14:textId="77777777" w:rsidR="00417687" w:rsidRPr="00926FA7" w:rsidRDefault="00915590" w:rsidP="00926FA7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eastAsia="Times New Roman" w:hAnsi="Segoe UI" w:cs="Segoe UI"/>
          <w:color w:val="1F1F1F"/>
          <w:sz w:val="22"/>
          <w:szCs w:val="22"/>
        </w:rPr>
        <w:t xml:space="preserve">        </w:t>
      </w:r>
      <w:r w:rsidR="00417687" w:rsidRPr="00926FA7">
        <w:rPr>
          <w:rFonts w:ascii="Segoe UI" w:hAnsi="Segoe UI" w:cs="Segoe UI"/>
          <w:color w:val="1F1F1F"/>
          <w:sz w:val="22"/>
          <w:szCs w:val="22"/>
        </w:rPr>
        <w:t xml:space="preserve">[ </w:t>
      </w:r>
      <w:r w:rsidR="00926FA7" w:rsidRPr="00926FA7">
        <w:rPr>
          <w:rFonts w:ascii="Segoe UI" w:hAnsi="Segoe UI" w:cs="Segoe UI"/>
          <w:color w:val="1F1F1F"/>
          <w:sz w:val="22"/>
          <w:szCs w:val="22"/>
        </w:rPr>
        <w:t xml:space="preserve"> </w:t>
      </w:r>
      <w:r w:rsidR="00417687" w:rsidRPr="00926FA7">
        <w:rPr>
          <w:rFonts w:ascii="Segoe UI" w:hAnsi="Segoe UI" w:cs="Segoe UI"/>
          <w:color w:val="1F1F1F"/>
          <w:sz w:val="22"/>
          <w:szCs w:val="22"/>
        </w:rPr>
        <w:t xml:space="preserve">] με </w:t>
      </w:r>
      <w:r w:rsidR="00417687" w:rsidRPr="00926FA7">
        <w:rPr>
          <w:rFonts w:ascii="Segoe UI" w:hAnsi="Segoe UI" w:cs="Segoe UI"/>
          <w:bCs/>
          <w:sz w:val="22"/>
          <w:szCs w:val="22"/>
          <w:lang w:val="en-US"/>
        </w:rPr>
        <w:t>in</w:t>
      </w:r>
      <w:r w:rsidR="00417687" w:rsidRPr="00926FA7">
        <w:rPr>
          <w:rFonts w:ascii="Segoe UI" w:hAnsi="Segoe UI" w:cs="Segoe UI"/>
          <w:bCs/>
          <w:sz w:val="22"/>
          <w:szCs w:val="22"/>
        </w:rPr>
        <w:t xml:space="preserve"> </w:t>
      </w:r>
      <w:r w:rsidR="00417687" w:rsidRPr="00926FA7">
        <w:rPr>
          <w:rFonts w:ascii="Segoe UI" w:hAnsi="Segoe UI" w:cs="Segoe UI"/>
          <w:bCs/>
          <w:sz w:val="22"/>
          <w:szCs w:val="22"/>
          <w:lang w:val="en-US"/>
        </w:rPr>
        <w:t>vitro</w:t>
      </w:r>
      <w:r w:rsidR="00417687" w:rsidRPr="00926FA7">
        <w:rPr>
          <w:rFonts w:ascii="Segoe UI" w:hAnsi="Segoe UI" w:cs="Segoe UI"/>
          <w:bCs/>
          <w:sz w:val="22"/>
          <w:szCs w:val="22"/>
        </w:rPr>
        <w:t xml:space="preserve"> διαγνωστικά εντός πλαισίου</w:t>
      </w:r>
    </w:p>
    <w:p w14:paraId="2518F151" w14:textId="77777777" w:rsidR="00417687" w:rsidRPr="00926FA7" w:rsidRDefault="00417687" w:rsidP="00915590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48EE6BFE" w14:textId="77777777" w:rsidR="00CF6F7C" w:rsidRPr="00926FA7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7DB1D89F" w14:textId="77777777" w:rsidR="00926FA7" w:rsidRDefault="00926FA7" w:rsidP="00417687">
      <w:pPr>
        <w:spacing w:after="200" w:line="276" w:lineRule="auto"/>
        <w:jc w:val="left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2AD03470" w14:textId="77777777" w:rsidR="00CF6F7C" w:rsidRPr="00926FA7" w:rsidRDefault="00CF6F7C" w:rsidP="00417687">
      <w:pPr>
        <w:spacing w:after="200" w:line="276" w:lineRule="auto"/>
        <w:jc w:val="left"/>
        <w:rPr>
          <w:rFonts w:ascii="Segoe UI" w:eastAsiaTheme="minorEastAsia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  <w:r w:rsidRPr="00926FA7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CHECKLIST ΔΙΚΑΙΟΛΟΓΗΤΙΚΩΝ:</w:t>
      </w:r>
    </w:p>
    <w:p w14:paraId="10787D17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Υπογεγραμμένη Σύμβαση (4 πρωτότυπα - βάσει Εθνικού Προτύπου).</w:t>
      </w:r>
    </w:p>
    <w:p w14:paraId="79638B02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Περίληψη Πρωτοκόλλου (στην Ελληνική γλώσσα).</w:t>
      </w:r>
    </w:p>
    <w:p w14:paraId="7AD8B9A5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Σύμβαση Ασφάλισης (με αναφορά στο ΑΧΕΠΑ).</w:t>
      </w:r>
    </w:p>
    <w:p w14:paraId="6756DAC3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Εξουσιοδοτήσεις εμπλεκόμενων εταιρειών (ρόλοι/ευθύνες).</w:t>
      </w:r>
    </w:p>
    <w:p w14:paraId="0A13535E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Έντυπα Οικονομικής Διαχείρισης (Αποδοχή, Προϋπολογισμός, Ομάδα).</w:t>
      </w:r>
    </w:p>
    <w:p w14:paraId="2271FF89" w14:textId="77777777" w:rsidR="00CF6F7C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bookmarkStart w:id="1" w:name="_Hlk221009574"/>
      <w:r w:rsidRPr="00926FA7">
        <w:rPr>
          <w:rFonts w:ascii="Segoe UI" w:hAnsi="Segoe UI" w:cs="Segoe UI"/>
          <w:color w:val="1F1F1F"/>
          <w:sz w:val="22"/>
          <w:szCs w:val="22"/>
        </w:rPr>
        <w:t>[ ]</w:t>
      </w:r>
      <w:bookmarkEnd w:id="1"/>
      <w:r w:rsidRPr="00926FA7">
        <w:rPr>
          <w:rFonts w:ascii="Segoe UI" w:hAnsi="Segoe UI" w:cs="Segoe UI"/>
          <w:color w:val="1F1F1F"/>
          <w:sz w:val="22"/>
          <w:szCs w:val="22"/>
        </w:rPr>
        <w:t xml:space="preserve"> Απόφαση Έγκρισης </w:t>
      </w:r>
      <w:r w:rsidR="00915590" w:rsidRPr="00926FA7">
        <w:rPr>
          <w:rFonts w:ascii="Segoe UI" w:hAnsi="Segoe UI" w:cs="Segoe UI"/>
          <w:color w:val="1F1F1F"/>
          <w:sz w:val="22"/>
          <w:szCs w:val="22"/>
        </w:rPr>
        <w:t xml:space="preserve">Ε.Ε.Δ. ή/και </w:t>
      </w:r>
      <w:r w:rsidRPr="00926FA7">
        <w:rPr>
          <w:rFonts w:ascii="Segoe UI" w:hAnsi="Segoe UI" w:cs="Segoe UI"/>
          <w:color w:val="1F1F1F"/>
          <w:sz w:val="22"/>
          <w:szCs w:val="22"/>
        </w:rPr>
        <w:t>Ε</w:t>
      </w:r>
      <w:r w:rsidR="00417687" w:rsidRPr="00926FA7">
        <w:rPr>
          <w:rFonts w:ascii="Segoe UI" w:hAnsi="Segoe UI" w:cs="Segoe UI"/>
          <w:color w:val="1F1F1F"/>
          <w:sz w:val="22"/>
          <w:szCs w:val="22"/>
        </w:rPr>
        <w:t xml:space="preserve">.Ο.Φ. </w:t>
      </w:r>
    </w:p>
    <w:p w14:paraId="0A650211" w14:textId="77777777" w:rsidR="00B6316D" w:rsidRPr="00926FA7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926FA7">
        <w:rPr>
          <w:rFonts w:ascii="Segoe UI" w:hAnsi="Segoe UI" w:cs="Segoe UI"/>
          <w:color w:val="1F1F1F"/>
          <w:sz w:val="22"/>
          <w:szCs w:val="22"/>
        </w:rPr>
        <w:t>[ ] ΆΛΛΟ………………………………………………………………………………………………………..</w:t>
      </w:r>
      <w:r w:rsidR="008762BF" w:rsidRPr="00926FA7"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margin" w:tblpXSpec="right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AC7400" w:rsidRPr="00926FA7" w14:paraId="6A964713" w14:textId="77777777" w:rsidTr="00B6316D">
        <w:tc>
          <w:tcPr>
            <w:tcW w:w="4491" w:type="dxa"/>
          </w:tcPr>
          <w:p w14:paraId="600CEABD" w14:textId="77777777" w:rsidR="00AC7400" w:rsidRPr="00926FA7" w:rsidRDefault="00AC7400" w:rsidP="00F872A5">
            <w:pPr>
              <w:tabs>
                <w:tab w:val="center" w:pos="6237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6316D" w:rsidRPr="00926FA7" w14:paraId="61CB3B82" w14:textId="77777777" w:rsidTr="00B6316D">
        <w:tc>
          <w:tcPr>
            <w:tcW w:w="4491" w:type="dxa"/>
          </w:tcPr>
          <w:p w14:paraId="22318BC1" w14:textId="77777777" w:rsidR="00B6316D" w:rsidRPr="00926FA7" w:rsidRDefault="00B6316D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C7400" w:rsidRPr="00926FA7" w14:paraId="1FB9B63B" w14:textId="77777777" w:rsidTr="00B6316D">
        <w:tc>
          <w:tcPr>
            <w:tcW w:w="4491" w:type="dxa"/>
          </w:tcPr>
          <w:p w14:paraId="4CB6E69B" w14:textId="77777777" w:rsidR="00AC7400" w:rsidRPr="00926FA7" w:rsidRDefault="00AC7400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C7400" w:rsidRPr="00926FA7" w14:paraId="755BC568" w14:textId="77777777" w:rsidTr="00B6316D">
        <w:tc>
          <w:tcPr>
            <w:tcW w:w="4491" w:type="dxa"/>
          </w:tcPr>
          <w:p w14:paraId="3290BAD1" w14:textId="77777777" w:rsidR="00AC7400" w:rsidRPr="00926FA7" w:rsidRDefault="00AC7400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CB10CAF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0F40709E" w14:textId="77777777" w:rsidR="00CF6F7C" w:rsidRPr="00926FA7" w:rsidRDefault="00CF6F7C" w:rsidP="00CF6F7C">
      <w:pPr>
        <w:spacing w:after="120"/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926FA7">
        <w:rPr>
          <w:rFonts w:ascii="Segoe UI" w:hAnsi="Segoe UI" w:cs="Segoe UI"/>
          <w:b/>
          <w:bCs/>
          <w:sz w:val="22"/>
          <w:szCs w:val="22"/>
          <w:u w:val="single"/>
        </w:rPr>
        <w:t xml:space="preserve">Τρόπος υπογραφής σύμβασης </w:t>
      </w:r>
    </w:p>
    <w:p w14:paraId="362D051D" w14:textId="77777777" w:rsidR="00CF6F7C" w:rsidRPr="00926FA7" w:rsidRDefault="00A91985" w:rsidP="00CF6F7C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54544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FA7">
            <w:rPr>
              <w:rFonts w:ascii="MS Gothic" w:eastAsia="MS Gothic" w:hAnsi="MS Gothic" w:cs="Segoe UI" w:hint="eastAsia"/>
              <w:sz w:val="22"/>
              <w:szCs w:val="22"/>
            </w:rPr>
            <w:t>☐</w:t>
          </w:r>
        </w:sdtContent>
      </w:sdt>
      <w:r w:rsidR="00CF6F7C" w:rsidRPr="00926FA7">
        <w:rPr>
          <w:rFonts w:ascii="Segoe UI" w:hAnsi="Segoe UI" w:cs="Segoe UI"/>
          <w:sz w:val="22"/>
          <w:szCs w:val="22"/>
        </w:rPr>
        <w:tab/>
        <w:t>Φυσική υπογραφή</w:t>
      </w:r>
    </w:p>
    <w:p w14:paraId="7829E759" w14:textId="77777777" w:rsidR="00CF6F7C" w:rsidRPr="00926FA7" w:rsidRDefault="00A91985" w:rsidP="00CF6F7C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61387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F7C" w:rsidRPr="00926F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6F7C" w:rsidRPr="00926FA7">
        <w:rPr>
          <w:rFonts w:ascii="Segoe UI" w:hAnsi="Segoe UI" w:cs="Segoe UI"/>
          <w:sz w:val="22"/>
          <w:szCs w:val="22"/>
        </w:rPr>
        <w:t xml:space="preserve"> Ηλεκτρονική υπογραφή</w:t>
      </w:r>
    </w:p>
    <w:p w14:paraId="7A9D3BE9" w14:textId="77777777" w:rsidR="00CF6F7C" w:rsidRPr="00926FA7" w:rsidRDefault="00CF6F7C" w:rsidP="00CF6F7C">
      <w:pPr>
        <w:tabs>
          <w:tab w:val="left" w:pos="284"/>
        </w:tabs>
        <w:spacing w:after="120"/>
        <w:ind w:left="284" w:hanging="284"/>
        <w:rPr>
          <w:rFonts w:ascii="Cambria" w:hAnsi="Cambria"/>
          <w:sz w:val="22"/>
          <w:szCs w:val="22"/>
        </w:rPr>
      </w:pPr>
    </w:p>
    <w:p w14:paraId="7D106023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784520B6" w14:textId="77777777" w:rsidR="00CF6F7C" w:rsidRPr="00926FA7" w:rsidRDefault="00CF6F7C" w:rsidP="00CF6F7C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bookmarkStart w:id="2" w:name="_Hlk211429511"/>
      <w:r w:rsidRPr="00926FA7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926FA7">
        <w:rPr>
          <w:rFonts w:ascii="Segoe UI" w:hAnsi="Segoe UI" w:cs="Segoe UI"/>
          <w:i/>
          <w:iCs/>
          <w:sz w:val="22"/>
          <w:szCs w:val="22"/>
        </w:rPr>
        <w:t>(εφόσον υπάρχουν):</w:t>
      </w:r>
    </w:p>
    <w:p w14:paraId="0F04EC04" w14:textId="77777777" w:rsidR="00CF6F7C" w:rsidRPr="00926FA7" w:rsidRDefault="00CF6F7C" w:rsidP="00CF6F7C">
      <w:pPr>
        <w:spacing w:after="120" w:line="360" w:lineRule="auto"/>
        <w:contextualSpacing/>
        <w:rPr>
          <w:rFonts w:ascii="Segoe UI" w:hAnsi="Segoe UI" w:cs="Segoe UI"/>
          <w:sz w:val="22"/>
          <w:szCs w:val="22"/>
        </w:rPr>
      </w:pPr>
      <w:r w:rsidRPr="00926FA7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 w:rsidR="00926FA7">
        <w:rPr>
          <w:rFonts w:ascii="Segoe UI" w:hAnsi="Segoe UI" w:cs="Segoe UI"/>
          <w:sz w:val="22"/>
          <w:szCs w:val="22"/>
        </w:rPr>
        <w:t>………………………</w:t>
      </w:r>
    </w:p>
    <w:p w14:paraId="4ADF1FB5" w14:textId="77777777" w:rsidR="00CF6F7C" w:rsidRPr="00926FA7" w:rsidRDefault="00CF6F7C" w:rsidP="00CF6F7C">
      <w:pPr>
        <w:spacing w:line="600" w:lineRule="atLeast"/>
        <w:rPr>
          <w:rFonts w:ascii="Segoe UI" w:hAnsi="Segoe UI" w:cs="Segoe UI"/>
          <w:b/>
          <w:bCs/>
          <w:sz w:val="22"/>
          <w:szCs w:val="22"/>
        </w:rPr>
      </w:pPr>
      <w:r w:rsidRPr="00926FA7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926FA7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926FA7">
        <w:rPr>
          <w:rFonts w:ascii="Segoe UI" w:hAnsi="Segoe UI" w:cs="Segoe UI"/>
          <w:sz w:val="22"/>
          <w:szCs w:val="22"/>
        </w:rPr>
        <w:t xml:space="preserve"> </w:t>
      </w:r>
      <w:r w:rsidRPr="00926FA7">
        <w:rPr>
          <w:rFonts w:ascii="Segoe UI" w:hAnsi="Segoe UI" w:cs="Segoe UI"/>
          <w:sz w:val="22"/>
          <w:szCs w:val="22"/>
        </w:rPr>
        <w:tab/>
      </w:r>
      <w:r w:rsidRPr="00926FA7">
        <w:rPr>
          <w:rFonts w:ascii="Segoe UI" w:hAnsi="Segoe UI" w:cs="Segoe UI"/>
          <w:sz w:val="22"/>
          <w:szCs w:val="22"/>
        </w:rPr>
        <w:tab/>
      </w:r>
      <w:r w:rsidRPr="00926FA7">
        <w:rPr>
          <w:rFonts w:ascii="Segoe UI" w:hAnsi="Segoe UI" w:cs="Segoe UI"/>
          <w:b/>
          <w:bCs/>
          <w:sz w:val="22"/>
          <w:szCs w:val="22"/>
        </w:rPr>
        <w:t>Υπογραφή Διευθυντή/</w:t>
      </w:r>
      <w:proofErr w:type="spellStart"/>
      <w:r w:rsidRPr="00926FA7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</w:p>
    <w:p w14:paraId="6CD03CD1" w14:textId="77777777" w:rsidR="00CF6F7C" w:rsidRPr="00926FA7" w:rsidRDefault="00CF6F7C" w:rsidP="00CF6F7C">
      <w:pPr>
        <w:ind w:left="4320" w:firstLine="720"/>
        <w:rPr>
          <w:rFonts w:ascii="Segoe UI" w:hAnsi="Segoe UI" w:cs="Segoe UI"/>
          <w:b/>
          <w:bCs/>
          <w:sz w:val="22"/>
          <w:szCs w:val="22"/>
        </w:rPr>
      </w:pPr>
      <w:r w:rsidRPr="00926FA7">
        <w:rPr>
          <w:rFonts w:ascii="Segoe UI" w:hAnsi="Segoe UI" w:cs="Segoe UI"/>
          <w:b/>
          <w:bCs/>
          <w:sz w:val="22"/>
          <w:szCs w:val="22"/>
        </w:rPr>
        <w:t xml:space="preserve"> Κλινικής / Εργαστηρίου</w:t>
      </w:r>
    </w:p>
    <w:p w14:paraId="0BBA0482" w14:textId="77777777" w:rsidR="00CF6F7C" w:rsidRPr="00926FA7" w:rsidRDefault="00CF6F7C" w:rsidP="00CF6F7C">
      <w:pPr>
        <w:rPr>
          <w:rFonts w:ascii="Segoe UI" w:hAnsi="Segoe UI" w:cs="Segoe UI"/>
          <w:sz w:val="22"/>
          <w:szCs w:val="22"/>
        </w:rPr>
      </w:pPr>
    </w:p>
    <w:p w14:paraId="7A4B95F6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40C4FB0C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5FDFDECA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2A72C6A6" w14:textId="77777777" w:rsidR="00184B5F" w:rsidRPr="00926FA7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103B8AED" w14:textId="77777777" w:rsidR="00536D01" w:rsidRPr="00926FA7" w:rsidRDefault="00536D01" w:rsidP="00536D01">
      <w:pPr>
        <w:pStyle w:val="a7"/>
        <w:tabs>
          <w:tab w:val="left" w:pos="0"/>
        </w:tabs>
        <w:spacing w:after="0"/>
        <w:ind w:left="0" w:right="-548"/>
        <w:jc w:val="both"/>
        <w:rPr>
          <w:rFonts w:ascii="Segoe UI" w:hAnsi="Segoe UI" w:cs="Segoe UI"/>
          <w:sz w:val="22"/>
          <w:szCs w:val="22"/>
        </w:rPr>
      </w:pPr>
    </w:p>
    <w:p w14:paraId="574D578D" w14:textId="77777777" w:rsidR="00536D01" w:rsidRPr="00926FA7" w:rsidRDefault="00536D01" w:rsidP="00612A7D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p w14:paraId="4D249191" w14:textId="77777777" w:rsidR="00565E6D" w:rsidRPr="00926FA7" w:rsidRDefault="00565E6D" w:rsidP="006F2EB7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sectPr w:rsidR="00565E6D" w:rsidRPr="00926FA7" w:rsidSect="00836DE2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BA16" w14:textId="77777777" w:rsidR="00A91985" w:rsidRDefault="00A91985" w:rsidP="00836DE2">
      <w:r>
        <w:separator/>
      </w:r>
    </w:p>
  </w:endnote>
  <w:endnote w:type="continuationSeparator" w:id="0">
    <w:p w14:paraId="6D412762" w14:textId="77777777" w:rsidR="00A91985" w:rsidRDefault="00A91985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12AE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4AAB5B67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2ADE4F1E" w14:textId="77777777" w:rsidR="00F872A5" w:rsidRPr="0019673A" w:rsidRDefault="00A91985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134BF" w14:textId="77777777" w:rsidR="00A91985" w:rsidRDefault="00A91985" w:rsidP="00836DE2">
      <w:r>
        <w:separator/>
      </w:r>
    </w:p>
  </w:footnote>
  <w:footnote w:type="continuationSeparator" w:id="0">
    <w:p w14:paraId="6A1E8E11" w14:textId="77777777" w:rsidR="00A91985" w:rsidRDefault="00A91985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12E0A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25804C27" wp14:editId="45F64790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14900AE7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74FF0E84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77DCCC8B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6C9FF498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45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809B1"/>
    <w:rsid w:val="00082F3B"/>
    <w:rsid w:val="001049A1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76EC"/>
    <w:rsid w:val="001F0619"/>
    <w:rsid w:val="001F3DDC"/>
    <w:rsid w:val="00214FA7"/>
    <w:rsid w:val="00255BA4"/>
    <w:rsid w:val="0031606B"/>
    <w:rsid w:val="003238A6"/>
    <w:rsid w:val="003452F8"/>
    <w:rsid w:val="003473A7"/>
    <w:rsid w:val="0035275D"/>
    <w:rsid w:val="003559F9"/>
    <w:rsid w:val="00417687"/>
    <w:rsid w:val="0047122C"/>
    <w:rsid w:val="005306B9"/>
    <w:rsid w:val="00536D01"/>
    <w:rsid w:val="00563821"/>
    <w:rsid w:val="00565E6D"/>
    <w:rsid w:val="005A11E3"/>
    <w:rsid w:val="006121DD"/>
    <w:rsid w:val="00612A7D"/>
    <w:rsid w:val="00675E22"/>
    <w:rsid w:val="00683750"/>
    <w:rsid w:val="006B0BEC"/>
    <w:rsid w:val="006C3282"/>
    <w:rsid w:val="006F2EB7"/>
    <w:rsid w:val="006F77D6"/>
    <w:rsid w:val="00702CE8"/>
    <w:rsid w:val="00731464"/>
    <w:rsid w:val="00773CB7"/>
    <w:rsid w:val="0078598F"/>
    <w:rsid w:val="00824FD2"/>
    <w:rsid w:val="00835AFF"/>
    <w:rsid w:val="00836DE2"/>
    <w:rsid w:val="008712B2"/>
    <w:rsid w:val="008762BF"/>
    <w:rsid w:val="008C7DB6"/>
    <w:rsid w:val="009014E0"/>
    <w:rsid w:val="00907C9B"/>
    <w:rsid w:val="00915590"/>
    <w:rsid w:val="00926FA7"/>
    <w:rsid w:val="00953936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91985"/>
    <w:rsid w:val="00AB2AD0"/>
    <w:rsid w:val="00AC5895"/>
    <w:rsid w:val="00AC7400"/>
    <w:rsid w:val="00AD1292"/>
    <w:rsid w:val="00AF65B1"/>
    <w:rsid w:val="00AF7CB7"/>
    <w:rsid w:val="00B30215"/>
    <w:rsid w:val="00B575A4"/>
    <w:rsid w:val="00B61556"/>
    <w:rsid w:val="00B6316D"/>
    <w:rsid w:val="00B926DE"/>
    <w:rsid w:val="00BC5568"/>
    <w:rsid w:val="00C232F6"/>
    <w:rsid w:val="00C44D16"/>
    <w:rsid w:val="00C62FBE"/>
    <w:rsid w:val="00C64334"/>
    <w:rsid w:val="00CF0CD6"/>
    <w:rsid w:val="00CF6F7C"/>
    <w:rsid w:val="00D00A57"/>
    <w:rsid w:val="00D07A56"/>
    <w:rsid w:val="00D3575A"/>
    <w:rsid w:val="00D52E87"/>
    <w:rsid w:val="00D5344F"/>
    <w:rsid w:val="00D80AE1"/>
    <w:rsid w:val="00D8400D"/>
    <w:rsid w:val="00DB2F1D"/>
    <w:rsid w:val="00DE5FEE"/>
    <w:rsid w:val="00E033AB"/>
    <w:rsid w:val="00E05A73"/>
    <w:rsid w:val="00E47335"/>
    <w:rsid w:val="00E5727E"/>
    <w:rsid w:val="00E932C8"/>
    <w:rsid w:val="00EA01C9"/>
    <w:rsid w:val="00EA2385"/>
    <w:rsid w:val="00F47921"/>
    <w:rsid w:val="00F64CF8"/>
    <w:rsid w:val="00F747C6"/>
    <w:rsid w:val="00F80DB7"/>
    <w:rsid w:val="00F872A5"/>
    <w:rsid w:val="00F9078E"/>
    <w:rsid w:val="00F976BA"/>
    <w:rsid w:val="00FA0CD6"/>
    <w:rsid w:val="00FB5A1B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B3D9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2EDB-85DD-4254-9591-104E1CE0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13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8</cp:revision>
  <cp:lastPrinted>2026-03-10T10:09:00Z</cp:lastPrinted>
  <dcterms:created xsi:type="dcterms:W3CDTF">2026-02-03T10:54:00Z</dcterms:created>
  <dcterms:modified xsi:type="dcterms:W3CDTF">2026-03-10T10:09:00Z</dcterms:modified>
</cp:coreProperties>
</file>