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2CEFA" w14:textId="77777777" w:rsidR="008C7DB6" w:rsidRPr="00DF7EBE" w:rsidRDefault="008C7DB6" w:rsidP="00AF7CB7">
      <w:pPr>
        <w:tabs>
          <w:tab w:val="left" w:pos="2528"/>
        </w:tabs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tbl>
      <w:tblPr>
        <w:tblStyle w:val="a5"/>
        <w:tblW w:w="0" w:type="auto"/>
        <w:tblInd w:w="-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843"/>
        <w:gridCol w:w="1686"/>
      </w:tblGrid>
      <w:tr w:rsidR="00D3575A" w:rsidRPr="00DF7EBE" w14:paraId="22E5E4F1" w14:textId="77777777" w:rsidTr="00CF6F7C">
        <w:tc>
          <w:tcPr>
            <w:tcW w:w="1242" w:type="dxa"/>
          </w:tcPr>
          <w:p w14:paraId="50DB0EFB" w14:textId="77777777" w:rsidR="00AF7CB7" w:rsidRPr="00DF7EBE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DA9BEE" w14:textId="77777777" w:rsidR="00AF7CB7" w:rsidRPr="00DF7EBE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9CF71E" w14:textId="77777777" w:rsidR="00AF7CB7" w:rsidRPr="00DF7EBE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57C104E7" w14:textId="77777777" w:rsidR="00AF7CB7" w:rsidRPr="00DF7EBE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DF7EBE" w14:paraId="319CE133" w14:textId="77777777" w:rsidTr="00CF6F7C">
        <w:tc>
          <w:tcPr>
            <w:tcW w:w="5353" w:type="dxa"/>
            <w:gridSpan w:val="2"/>
          </w:tcPr>
          <w:p w14:paraId="688CAEEA" w14:textId="77777777" w:rsidR="00A51097" w:rsidRPr="00DF7EBE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DF7EBE">
              <w:rPr>
                <w:rFonts w:ascii="Segoe UI" w:hAnsi="Segoe UI" w:cs="Segoe UI"/>
                <w:b/>
                <w:sz w:val="22"/>
                <w:szCs w:val="22"/>
              </w:rPr>
              <w:t>4</w:t>
            </w:r>
            <w:r w:rsidRPr="00DF7EBE">
              <w:rPr>
                <w:rFonts w:ascii="Segoe UI" w:hAnsi="Segoe UI" w:cs="Segoe UI"/>
                <w:b/>
                <w:sz w:val="22"/>
                <w:szCs w:val="22"/>
                <w:vertAlign w:val="superscript"/>
              </w:rPr>
              <w:t>η</w:t>
            </w:r>
            <w:r w:rsidRPr="00DF7EBE">
              <w:rPr>
                <w:rFonts w:ascii="Segoe UI" w:hAnsi="Segoe UI" w:cs="Segoe UI"/>
                <w:b/>
                <w:sz w:val="22"/>
                <w:szCs w:val="22"/>
              </w:rPr>
              <w:t xml:space="preserve"> Υγειονομική Περιφέρεια</w:t>
            </w:r>
          </w:p>
          <w:p w14:paraId="781F3E24" w14:textId="77777777" w:rsidR="00A51097" w:rsidRPr="00DF7EBE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DF7EBE">
              <w:rPr>
                <w:rFonts w:ascii="Segoe UI" w:hAnsi="Segoe UI" w:cs="Segoe UI"/>
                <w:b/>
                <w:sz w:val="22"/>
                <w:szCs w:val="22"/>
              </w:rPr>
              <w:t>Μακεδονίας και Θράκης</w:t>
            </w:r>
          </w:p>
          <w:p w14:paraId="619FE3F0" w14:textId="77777777" w:rsidR="00A51097" w:rsidRPr="00DF7EBE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DF7EBE">
              <w:rPr>
                <w:rFonts w:ascii="Segoe UI" w:hAnsi="Segoe UI" w:cs="Segoe UI"/>
                <w:b/>
                <w:sz w:val="22"/>
                <w:szCs w:val="22"/>
              </w:rPr>
              <w:t>Π.Γ.Ν.Θ. ΑΧΕΠΑ</w:t>
            </w:r>
          </w:p>
          <w:p w14:paraId="4DF84794" w14:textId="77777777" w:rsidR="00CF6F7C" w:rsidRPr="00DF7EBE" w:rsidRDefault="00CF6F7C" w:rsidP="00CF6F7C">
            <w:pPr>
              <w:tabs>
                <w:tab w:val="right" w:pos="4678"/>
                <w:tab w:val="left" w:pos="5387"/>
              </w:tabs>
              <w:suppressAutoHyphens/>
              <w:spacing w:before="240"/>
              <w:rPr>
                <w:rFonts w:ascii="Segoe UI" w:hAnsi="Segoe UI" w:cs="Segoe UI"/>
                <w:bCs/>
                <w:i/>
                <w:sz w:val="22"/>
                <w:szCs w:val="22"/>
                <w:lang w:eastAsia="zh-CN"/>
              </w:rPr>
            </w:pPr>
            <w:r w:rsidRPr="00DF7EBE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 xml:space="preserve">Κλινική / Εργαστήριο διεξαγωγής: </w:t>
            </w:r>
            <w:r w:rsidRPr="00DF7EBE">
              <w:rPr>
                <w:rFonts w:ascii="Segoe UI" w:hAnsi="Segoe UI" w:cs="Segoe UI"/>
                <w:bCs/>
                <w:i/>
                <w:sz w:val="22"/>
                <w:szCs w:val="22"/>
                <w:u w:val="single"/>
                <w:lang w:eastAsia="zh-CN"/>
              </w:rPr>
              <w:tab/>
            </w:r>
            <w:r w:rsidRPr="00DF7EBE">
              <w:rPr>
                <w:rFonts w:ascii="Segoe UI" w:hAnsi="Segoe UI" w:cs="Segoe UI"/>
                <w:bCs/>
                <w:i/>
                <w:sz w:val="22"/>
                <w:szCs w:val="22"/>
                <w:lang w:eastAsia="zh-CN"/>
              </w:rPr>
              <w:tab/>
            </w:r>
          </w:p>
          <w:p w14:paraId="48DEC6FE" w14:textId="77777777" w:rsidR="00CF6F7C" w:rsidRPr="00DF7EBE" w:rsidRDefault="00CF6F7C" w:rsidP="00CF6F7C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DF7EBE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Κύριος/α Ερευνητής/</w:t>
            </w:r>
            <w:proofErr w:type="spellStart"/>
            <w:r w:rsidRPr="00DF7EBE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τρια</w:t>
            </w:r>
            <w:proofErr w:type="spellEnd"/>
            <w:r w:rsidRPr="00DF7EBE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:_____________________</w:t>
            </w:r>
          </w:p>
          <w:p w14:paraId="2584CA07" w14:textId="77777777" w:rsidR="000220BD" w:rsidRPr="00DF7EBE" w:rsidRDefault="000220BD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72473A84" w14:textId="77777777" w:rsidR="00214FA7" w:rsidRPr="00DF7EBE" w:rsidRDefault="0019673A" w:rsidP="0019673A">
            <w:pPr>
              <w:tabs>
                <w:tab w:val="left" w:pos="2528"/>
              </w:tabs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DF7EBE">
              <w:rPr>
                <w:rFonts w:ascii="Segoe UI" w:hAnsi="Segoe UI" w:cs="Segoe UI"/>
                <w:b/>
                <w:sz w:val="22"/>
                <w:szCs w:val="22"/>
              </w:rPr>
              <w:t>Θεσσαλονίκη,</w:t>
            </w:r>
            <w:r w:rsidR="0035275D" w:rsidRPr="00DF7EBE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 xml:space="preserve"> </w:t>
            </w:r>
            <w:r w:rsidR="00702CE8" w:rsidRPr="00DF7EBE">
              <w:rPr>
                <w:rFonts w:ascii="Segoe UI" w:hAnsi="Segoe UI" w:cs="Segoe U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B575A4" w:rsidRPr="00DF7EBE" w14:paraId="2BF09B55" w14:textId="77777777" w:rsidTr="00CF6F7C">
        <w:tc>
          <w:tcPr>
            <w:tcW w:w="5353" w:type="dxa"/>
            <w:gridSpan w:val="2"/>
          </w:tcPr>
          <w:p w14:paraId="6A78361E" w14:textId="77777777" w:rsidR="00B575A4" w:rsidRPr="00DF7EBE" w:rsidRDefault="00B575A4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20C11FE0" w14:textId="77777777" w:rsidR="00B575A4" w:rsidRPr="00DF7EBE" w:rsidRDefault="00B575A4" w:rsidP="00214FA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DF7EBE">
              <w:rPr>
                <w:rFonts w:ascii="Segoe UI" w:hAnsi="Segoe UI" w:cs="Segoe UI"/>
                <w:b/>
                <w:sz w:val="22"/>
                <w:szCs w:val="22"/>
              </w:rPr>
              <w:t>Αριθ.Πρωτ</w:t>
            </w:r>
            <w:proofErr w:type="spellEnd"/>
            <w:r w:rsidRPr="00DF7EBE">
              <w:rPr>
                <w:rFonts w:ascii="Segoe UI" w:hAnsi="Segoe UI" w:cs="Segoe UI"/>
                <w:b/>
                <w:sz w:val="22"/>
                <w:szCs w:val="22"/>
              </w:rPr>
              <w:t xml:space="preserve">: </w:t>
            </w:r>
          </w:p>
        </w:tc>
      </w:tr>
      <w:tr w:rsidR="00164A06" w:rsidRPr="00DF7EBE" w14:paraId="59F6A99D" w14:textId="77777777" w:rsidTr="00CF6F7C">
        <w:tc>
          <w:tcPr>
            <w:tcW w:w="1242" w:type="dxa"/>
          </w:tcPr>
          <w:p w14:paraId="4883E63E" w14:textId="77777777" w:rsidR="00164A06" w:rsidRPr="00DF7EBE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24B49D" w14:textId="77777777" w:rsidR="00164A06" w:rsidRPr="00DF7EBE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2631A794" w14:textId="77777777" w:rsidR="00164A06" w:rsidRPr="00DF7EBE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64A06" w:rsidRPr="00DF7EBE" w14:paraId="621387F6" w14:textId="77777777" w:rsidTr="00CF6F7C">
        <w:tc>
          <w:tcPr>
            <w:tcW w:w="1242" w:type="dxa"/>
          </w:tcPr>
          <w:p w14:paraId="66D5C57F" w14:textId="77777777" w:rsidR="00164A06" w:rsidRPr="00DF7EBE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0694B2" w14:textId="77777777" w:rsidR="00164A06" w:rsidRPr="00DF7EBE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4183384C" w14:textId="77777777" w:rsidR="00164A06" w:rsidRPr="00DF7EBE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762BF" w:rsidRPr="00DF7EBE" w14:paraId="1A3B282C" w14:textId="77777777" w:rsidTr="00CF6F7C">
        <w:tc>
          <w:tcPr>
            <w:tcW w:w="1242" w:type="dxa"/>
          </w:tcPr>
          <w:p w14:paraId="2253C5BB" w14:textId="77777777" w:rsidR="008762BF" w:rsidRPr="00DF7EBE" w:rsidRDefault="008762BF" w:rsidP="00B575A4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2D556DA" w14:textId="77777777" w:rsidR="008762BF" w:rsidRPr="00DF7EBE" w:rsidRDefault="008762BF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4D719A59" w14:textId="77777777" w:rsidR="008762BF" w:rsidRPr="00DF7EBE" w:rsidRDefault="008762BF" w:rsidP="008762BF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  <w:r w:rsidRPr="00DF7EBE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ΠΡΟΣ:</w:t>
            </w:r>
            <w:r w:rsidRPr="00DF7EB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D80AE1" w:rsidRPr="00DF7EBE" w14:paraId="57A26476" w14:textId="77777777" w:rsidTr="00CF6F7C">
        <w:tc>
          <w:tcPr>
            <w:tcW w:w="1242" w:type="dxa"/>
          </w:tcPr>
          <w:p w14:paraId="6A80D050" w14:textId="77777777" w:rsidR="00D80AE1" w:rsidRPr="00DF7EBE" w:rsidRDefault="00D80AE1" w:rsidP="00B575A4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AC46CF8" w14:textId="77777777" w:rsidR="00D80AE1" w:rsidRPr="00DF7EBE" w:rsidRDefault="00D80AE1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0C95531E" w14:textId="77777777" w:rsidR="00D80AE1" w:rsidRPr="00DF7EBE" w:rsidRDefault="00A51097" w:rsidP="00D3575A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DF7EBE">
              <w:rPr>
                <w:rFonts w:ascii="Segoe UI" w:hAnsi="Segoe UI" w:cs="Segoe UI"/>
                <w:sz w:val="22"/>
                <w:szCs w:val="22"/>
              </w:rPr>
              <w:t>-</w:t>
            </w:r>
            <w:r w:rsidR="00CF6F7C" w:rsidRPr="00DF7EBE">
              <w:rPr>
                <w:rFonts w:ascii="Segoe UI" w:hAnsi="Segoe UI" w:cs="Segoe UI"/>
                <w:b/>
                <w:bCs/>
                <w:sz w:val="22"/>
                <w:szCs w:val="22"/>
                <w:lang w:eastAsia="zh-CN"/>
              </w:rPr>
              <w:t xml:space="preserve"> Αυτοτελές Τμήμα Κλινικών Μελετών</w:t>
            </w:r>
          </w:p>
        </w:tc>
      </w:tr>
      <w:tr w:rsidR="00214FA7" w:rsidRPr="00DF7EBE" w14:paraId="2ED168B0" w14:textId="77777777" w:rsidTr="00CF6F7C">
        <w:tc>
          <w:tcPr>
            <w:tcW w:w="1242" w:type="dxa"/>
          </w:tcPr>
          <w:p w14:paraId="0BF4F669" w14:textId="77777777" w:rsidR="00214FA7" w:rsidRPr="00DF7EBE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F9DD111" w14:textId="77777777" w:rsidR="00214FA7" w:rsidRPr="00DF7EBE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746A587B" w14:textId="77777777" w:rsidR="00214FA7" w:rsidRPr="00DF7EBE" w:rsidRDefault="00214FA7" w:rsidP="000C319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DF7EBE" w14:paraId="51EF2414" w14:textId="77777777" w:rsidTr="00CF6F7C">
        <w:tc>
          <w:tcPr>
            <w:tcW w:w="1242" w:type="dxa"/>
          </w:tcPr>
          <w:p w14:paraId="32A9E11C" w14:textId="77777777" w:rsidR="00214FA7" w:rsidRPr="00DF7EBE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A2DB95A" w14:textId="77777777" w:rsidR="00214FA7" w:rsidRPr="00DF7EBE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072C84CB" w14:textId="77777777" w:rsidR="00612A7D" w:rsidRPr="00DF7EBE" w:rsidRDefault="00612A7D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976BA" w:rsidRPr="00DF7EBE" w14:paraId="643C3941" w14:textId="77777777" w:rsidTr="00CF6F7C">
        <w:tc>
          <w:tcPr>
            <w:tcW w:w="1242" w:type="dxa"/>
          </w:tcPr>
          <w:p w14:paraId="5E480647" w14:textId="77777777" w:rsidR="00F976BA" w:rsidRPr="00DF7EBE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25CB08" w14:textId="77777777" w:rsidR="00F976BA" w:rsidRPr="00DF7EBE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20EAA157" w14:textId="77777777" w:rsidR="00F976BA" w:rsidRPr="00DF7EBE" w:rsidRDefault="00F976BA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976BA" w:rsidRPr="00DF7EBE" w14:paraId="2D1AAB87" w14:textId="77777777" w:rsidTr="00CF6F7C">
        <w:tc>
          <w:tcPr>
            <w:tcW w:w="1242" w:type="dxa"/>
          </w:tcPr>
          <w:p w14:paraId="756D6AB8" w14:textId="77777777" w:rsidR="00F976BA" w:rsidRPr="00DF7EBE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A41B92" w14:textId="77777777" w:rsidR="00F976BA" w:rsidRPr="00DF7EBE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0FC253EF" w14:textId="77777777" w:rsidR="00F976BA" w:rsidRPr="00DF7EBE" w:rsidRDefault="00F976BA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DF7EBE" w14:paraId="444C30BA" w14:textId="77777777" w:rsidTr="00CF6F7C">
        <w:tc>
          <w:tcPr>
            <w:tcW w:w="1242" w:type="dxa"/>
          </w:tcPr>
          <w:p w14:paraId="733325C1" w14:textId="77777777" w:rsidR="00214FA7" w:rsidRPr="00DF7EBE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DF7EBE">
              <w:rPr>
                <w:rFonts w:ascii="Segoe UI" w:hAnsi="Segoe UI" w:cs="Segoe UI"/>
                <w:b/>
                <w:sz w:val="22"/>
                <w:szCs w:val="22"/>
              </w:rPr>
              <w:t xml:space="preserve">Θέμα: </w:t>
            </w:r>
          </w:p>
        </w:tc>
        <w:tc>
          <w:tcPr>
            <w:tcW w:w="7640" w:type="dxa"/>
            <w:gridSpan w:val="3"/>
          </w:tcPr>
          <w:p w14:paraId="0C3C5F28" w14:textId="77777777" w:rsidR="00214FA7" w:rsidRPr="00DF7EBE" w:rsidRDefault="00214FA7" w:rsidP="00164A06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  <w:r w:rsidRPr="00DF7EBE">
              <w:rPr>
                <w:rFonts w:ascii="Segoe UI" w:hAnsi="Segoe UI" w:cs="Segoe UI"/>
                <w:sz w:val="22"/>
                <w:szCs w:val="22"/>
              </w:rPr>
              <w:t>«</w:t>
            </w:r>
            <w:r w:rsidR="00CF6F7C" w:rsidRPr="00DF7EBE">
              <w:rPr>
                <w:rFonts w:ascii="Segoe UI" w:hAnsi="Segoe UI" w:cs="Segoe UI"/>
                <w:b/>
                <w:bCs/>
                <w:sz w:val="22"/>
                <w:szCs w:val="22"/>
              </w:rPr>
              <w:t>Κατάθεση φακέλου</w:t>
            </w:r>
            <w:r w:rsidR="004468F3" w:rsidRPr="00DF7EBE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κλινικής έρευνας με </w:t>
            </w:r>
            <w:proofErr w:type="spellStart"/>
            <w:r w:rsidR="004468F3" w:rsidRPr="00DF7EBE">
              <w:rPr>
                <w:rFonts w:ascii="Segoe UI" w:hAnsi="Segoe UI" w:cs="Segoe UI"/>
                <w:b/>
                <w:bCs/>
                <w:sz w:val="22"/>
                <w:szCs w:val="22"/>
              </w:rPr>
              <w:t>ιατροτεχνολογικά</w:t>
            </w:r>
            <w:proofErr w:type="spellEnd"/>
            <w:r w:rsidR="004468F3" w:rsidRPr="00DF7EBE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προϊόντα και μελέτες επιδόσεων με </w:t>
            </w:r>
            <w:r w:rsidR="004468F3" w:rsidRPr="00DF7EBE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in</w:t>
            </w:r>
            <w:r w:rsidR="004468F3" w:rsidRPr="00DF7EBE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4468F3" w:rsidRPr="00DF7EBE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vitro</w:t>
            </w:r>
            <w:r w:rsidR="004468F3" w:rsidRPr="00DF7EBE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διαγνωστικά εντός πλαισίου</w:t>
            </w:r>
            <w:r w:rsidRPr="00DF7EBE">
              <w:rPr>
                <w:rFonts w:ascii="Segoe UI" w:hAnsi="Segoe UI" w:cs="Segoe UI"/>
                <w:sz w:val="22"/>
                <w:szCs w:val="22"/>
              </w:rPr>
              <w:t>»</w:t>
            </w:r>
          </w:p>
          <w:p w14:paraId="031B2AF8" w14:textId="77777777" w:rsidR="008762BF" w:rsidRPr="00DF7EBE" w:rsidRDefault="008762BF" w:rsidP="00164A06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DF7EBE" w14:paraId="7860202E" w14:textId="77777777" w:rsidTr="00CF6F7C">
        <w:tc>
          <w:tcPr>
            <w:tcW w:w="1242" w:type="dxa"/>
          </w:tcPr>
          <w:p w14:paraId="39F63819" w14:textId="77777777" w:rsidR="00214FA7" w:rsidRPr="00DF7EBE" w:rsidRDefault="00214FA7" w:rsidP="008762BF">
            <w:pPr>
              <w:tabs>
                <w:tab w:val="left" w:pos="2528"/>
              </w:tabs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</w:tcPr>
          <w:p w14:paraId="35D2F079" w14:textId="77777777" w:rsidR="00214FA7" w:rsidRPr="00DF7EBE" w:rsidRDefault="00214FA7" w:rsidP="00164A06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DF7EBE" w14:paraId="7C37C706" w14:textId="77777777" w:rsidTr="00CF6F7C">
        <w:tc>
          <w:tcPr>
            <w:tcW w:w="1242" w:type="dxa"/>
          </w:tcPr>
          <w:p w14:paraId="1ABF76D4" w14:textId="77777777" w:rsidR="00214FA7" w:rsidRPr="00DF7EBE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</w:tcPr>
          <w:p w14:paraId="3E3E6F11" w14:textId="77777777" w:rsidR="00214FA7" w:rsidRPr="00DF7EBE" w:rsidRDefault="00214FA7" w:rsidP="009B2049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2DB27F2" w14:textId="77777777" w:rsidR="00CF6F7C" w:rsidRPr="00DF7EBE" w:rsidRDefault="00CF6F7C" w:rsidP="00CF6F7C">
      <w:pPr>
        <w:spacing w:line="360" w:lineRule="auto"/>
        <w:rPr>
          <w:rFonts w:ascii="Segoe UI" w:hAnsi="Segoe UI" w:cs="Segoe UI"/>
          <w:sz w:val="22"/>
          <w:szCs w:val="22"/>
        </w:rPr>
      </w:pPr>
      <w:r w:rsidRPr="00DF7EBE">
        <w:rPr>
          <w:rFonts w:ascii="Segoe UI" w:hAnsi="Segoe UI" w:cs="Segoe UI"/>
          <w:sz w:val="22"/>
          <w:szCs w:val="22"/>
        </w:rPr>
        <w:t>Σας υποβάλλουμε προς έγκριση τον πλήρη φάκελο της π</w:t>
      </w:r>
      <w:r w:rsidR="00CE1137" w:rsidRPr="00DF7EBE">
        <w:rPr>
          <w:rFonts w:ascii="Segoe UI" w:hAnsi="Segoe UI" w:cs="Segoe UI"/>
          <w:sz w:val="22"/>
          <w:szCs w:val="22"/>
        </w:rPr>
        <w:t xml:space="preserve">αρακάτω </w:t>
      </w:r>
      <w:r w:rsidR="00ED2B30" w:rsidRPr="00DF7EBE">
        <w:rPr>
          <w:rFonts w:ascii="Segoe UI" w:hAnsi="Segoe UI" w:cs="Segoe UI"/>
          <w:sz w:val="22"/>
          <w:szCs w:val="22"/>
        </w:rPr>
        <w:t xml:space="preserve">κλινικής έρευνας </w:t>
      </w:r>
      <w:r w:rsidRPr="00DF7EBE">
        <w:rPr>
          <w:rFonts w:ascii="Segoe UI" w:hAnsi="Segoe UI" w:cs="Segoe UI"/>
          <w:sz w:val="22"/>
          <w:szCs w:val="22"/>
        </w:rPr>
        <w:t>για την υπογραφή της σχετικής σύμβασης:</w:t>
      </w:r>
    </w:p>
    <w:p w14:paraId="2C981EA5" w14:textId="77777777" w:rsidR="00CE1137" w:rsidRPr="00DF7EBE" w:rsidRDefault="00CE1137" w:rsidP="00CF6F7C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</w:p>
    <w:p w14:paraId="62DC6E78" w14:textId="77777777" w:rsidR="00CF6F7C" w:rsidRPr="00DF7EBE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 xml:space="preserve">Τίτλος </w:t>
      </w:r>
      <w:r w:rsidR="004468F3" w:rsidRPr="00DF7EBE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Έρευνα</w:t>
      </w:r>
      <w:r w:rsidRPr="00DF7EBE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ς:</w:t>
      </w:r>
      <w:r w:rsidRPr="00DF7EBE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……………………………………………………………………………………………………</w:t>
      </w:r>
      <w:r w:rsidR="00887D68" w:rsidRPr="00DF7EBE">
        <w:rPr>
          <w:rFonts w:ascii="Segoe UI" w:hAnsi="Segoe UI" w:cs="Segoe UI"/>
          <w:color w:val="1F1F1F"/>
          <w:sz w:val="22"/>
          <w:szCs w:val="22"/>
        </w:rPr>
        <w:t>………………</w:t>
      </w:r>
      <w:r w:rsidRPr="00DF7EBE">
        <w:rPr>
          <w:rFonts w:ascii="Segoe UI" w:hAnsi="Segoe UI" w:cs="Segoe UI"/>
          <w:color w:val="1F1F1F"/>
          <w:sz w:val="22"/>
          <w:szCs w:val="22"/>
        </w:rPr>
        <w:t>.</w:t>
      </w:r>
    </w:p>
    <w:p w14:paraId="3D86C9DC" w14:textId="77777777" w:rsidR="00CF6F7C" w:rsidRPr="00DF7EBE" w:rsidRDefault="00CF6F7C" w:rsidP="00CF6F7C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bCs/>
          <w:color w:val="1F1F1F"/>
          <w:sz w:val="22"/>
          <w:szCs w:val="22"/>
          <w:bdr w:val="none" w:sz="0" w:space="0" w:color="auto" w:frame="1"/>
        </w:rPr>
        <w:t>…</w:t>
      </w:r>
      <w:r w:rsidRPr="00DF7EBE">
        <w:rPr>
          <w:rFonts w:ascii="Segoe UI" w:hAnsi="Segoe UI" w:cs="Segoe UI"/>
          <w:color w:val="1F1F1F"/>
          <w:sz w:val="22"/>
          <w:szCs w:val="22"/>
        </w:rPr>
        <w:t>…………………………………………………………………………………………………………………</w:t>
      </w:r>
      <w:r w:rsidR="00887D68" w:rsidRPr="00DF7EBE">
        <w:rPr>
          <w:rFonts w:ascii="Segoe UI" w:hAnsi="Segoe UI" w:cs="Segoe UI"/>
          <w:color w:val="1F1F1F"/>
          <w:sz w:val="22"/>
          <w:szCs w:val="22"/>
        </w:rPr>
        <w:t>.</w:t>
      </w:r>
    </w:p>
    <w:p w14:paraId="76FAD5B5" w14:textId="77777777" w:rsidR="00980B60" w:rsidRPr="00DF7EBE" w:rsidRDefault="00980B60" w:rsidP="00CF6F7C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0FE58A53" w14:textId="77777777" w:rsidR="00CE1137" w:rsidRPr="00DF7EBE" w:rsidRDefault="00CE1137" w:rsidP="00CE1137">
      <w:pPr>
        <w:pStyle w:val="Web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Χορηγός:</w:t>
      </w:r>
      <w:r w:rsidRPr="00DF7EBE">
        <w:rPr>
          <w:rFonts w:ascii="Segoe UI" w:hAnsi="Segoe UI" w:cs="Segoe UI"/>
          <w:color w:val="1F1F1F"/>
          <w:sz w:val="22"/>
          <w:szCs w:val="22"/>
        </w:rPr>
        <w:t xml:space="preserve"> </w:t>
      </w:r>
    </w:p>
    <w:p w14:paraId="73F85882" w14:textId="77777777" w:rsidR="00CE1137" w:rsidRPr="00DF7EBE" w:rsidRDefault="00CE1137" w:rsidP="00CE1137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color w:val="1F1F1F"/>
          <w:sz w:val="22"/>
          <w:szCs w:val="22"/>
        </w:rPr>
        <w:t>………………………………………………………………………………………</w:t>
      </w:r>
    </w:p>
    <w:p w14:paraId="19686293" w14:textId="77777777" w:rsidR="00CE1137" w:rsidRPr="00DF7EBE" w:rsidRDefault="00CE1137" w:rsidP="00CE1137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549A51E1" w14:textId="77777777" w:rsidR="00CE1137" w:rsidRPr="00DF7EBE" w:rsidRDefault="00CE1137" w:rsidP="00CE1137">
      <w:pPr>
        <w:pStyle w:val="Web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Νόμιμος Εκπρόσωπος Χορηγού στην Ελλάδα:</w:t>
      </w:r>
      <w:r w:rsidRPr="00DF7EBE">
        <w:rPr>
          <w:rFonts w:ascii="Segoe UI" w:hAnsi="Segoe UI" w:cs="Segoe UI"/>
          <w:color w:val="1F1F1F"/>
          <w:sz w:val="22"/>
          <w:szCs w:val="22"/>
        </w:rPr>
        <w:t xml:space="preserve"> </w:t>
      </w:r>
    </w:p>
    <w:p w14:paraId="3F441295" w14:textId="77777777" w:rsidR="00CE1137" w:rsidRPr="00DF7EBE" w:rsidRDefault="00CE1137" w:rsidP="00CE1137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color w:val="1F1F1F"/>
          <w:sz w:val="22"/>
          <w:szCs w:val="22"/>
        </w:rPr>
        <w:t>……………………………</w:t>
      </w:r>
    </w:p>
    <w:p w14:paraId="3189C2E9" w14:textId="77777777" w:rsidR="00CE1137" w:rsidRPr="00DF7EBE" w:rsidRDefault="00CE1137" w:rsidP="00CE1137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0D0723E3" w14:textId="77777777" w:rsidR="00CE1137" w:rsidRPr="00DF7EBE" w:rsidRDefault="00CE1137" w:rsidP="00CE1137">
      <w:pPr>
        <w:pStyle w:val="Web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Κύριος Ερευνητής:</w:t>
      </w:r>
      <w:r w:rsidRPr="00DF7EBE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………………………………………………………………</w:t>
      </w:r>
    </w:p>
    <w:p w14:paraId="65F87AA1" w14:textId="77777777" w:rsidR="00CE1137" w:rsidRPr="00DF7EBE" w:rsidRDefault="00CE1137" w:rsidP="00CE1137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0885510D" w14:textId="77777777" w:rsidR="0075110A" w:rsidRPr="00DF7EBE" w:rsidRDefault="0075110A" w:rsidP="0075110A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7D831C09" w14:textId="77777777" w:rsidR="00CE1137" w:rsidRPr="00DF7EBE" w:rsidRDefault="00CE1137" w:rsidP="00CE1137">
      <w:pPr>
        <w:pStyle w:val="Web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 xml:space="preserve">Είδος </w:t>
      </w:r>
      <w:r w:rsidR="004468F3" w:rsidRPr="00DF7EBE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Έρευνας</w:t>
      </w:r>
      <w:r w:rsidRPr="00DF7EBE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 xml:space="preserve"> :</w:t>
      </w:r>
    </w:p>
    <w:p w14:paraId="29D78DF1" w14:textId="77777777" w:rsidR="0075110A" w:rsidRPr="00DF7EBE" w:rsidRDefault="004468F3" w:rsidP="0075110A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color w:val="1F1F1F"/>
          <w:sz w:val="22"/>
          <w:szCs w:val="22"/>
        </w:rPr>
        <w:t>[ ]</w:t>
      </w:r>
      <w:r w:rsidRPr="00DF7EBE">
        <w:rPr>
          <w:rFonts w:ascii="Segoe UI" w:hAnsi="Segoe UI" w:cs="Segoe UI"/>
          <w:bCs/>
          <w:sz w:val="22"/>
          <w:szCs w:val="22"/>
        </w:rPr>
        <w:t xml:space="preserve"> με </w:t>
      </w:r>
      <w:proofErr w:type="spellStart"/>
      <w:r w:rsidRPr="00DF7EBE">
        <w:rPr>
          <w:rFonts w:ascii="Segoe UI" w:hAnsi="Segoe UI" w:cs="Segoe UI"/>
          <w:bCs/>
          <w:sz w:val="22"/>
          <w:szCs w:val="22"/>
        </w:rPr>
        <w:t>ιατροτεχνολογικά</w:t>
      </w:r>
      <w:proofErr w:type="spellEnd"/>
      <w:r w:rsidRPr="00DF7EBE">
        <w:rPr>
          <w:rFonts w:ascii="Segoe UI" w:hAnsi="Segoe UI" w:cs="Segoe UI"/>
          <w:bCs/>
          <w:sz w:val="22"/>
          <w:szCs w:val="22"/>
        </w:rPr>
        <w:t xml:space="preserve"> προϊόντα</w:t>
      </w:r>
      <w:r w:rsidR="0075110A" w:rsidRPr="00DF7EBE">
        <w:rPr>
          <w:rFonts w:ascii="Segoe UI" w:hAnsi="Segoe UI" w:cs="Segoe UI"/>
          <w:bCs/>
          <w:sz w:val="22"/>
          <w:szCs w:val="22"/>
        </w:rPr>
        <w:t xml:space="preserve"> εντός πλαισίου</w:t>
      </w:r>
    </w:p>
    <w:p w14:paraId="4D6D1604" w14:textId="77777777" w:rsidR="004468F3" w:rsidRPr="00DF7EBE" w:rsidRDefault="004468F3" w:rsidP="0075110A">
      <w:pPr>
        <w:rPr>
          <w:rFonts w:ascii="Segoe UI" w:hAnsi="Segoe UI" w:cs="Segoe UI"/>
          <w:color w:val="1F1F1F"/>
          <w:sz w:val="22"/>
          <w:szCs w:val="22"/>
        </w:rPr>
      </w:pPr>
    </w:p>
    <w:p w14:paraId="6CF26B85" w14:textId="77777777" w:rsidR="004468F3" w:rsidRPr="00DF7EBE" w:rsidRDefault="004468F3" w:rsidP="004468F3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color w:val="1F1F1F"/>
          <w:sz w:val="22"/>
          <w:szCs w:val="22"/>
        </w:rPr>
        <w:t>[ ]</w:t>
      </w:r>
      <w:r w:rsidR="00ED2B30" w:rsidRPr="00DF7EBE">
        <w:rPr>
          <w:rFonts w:ascii="Segoe UI" w:hAnsi="Segoe UI" w:cs="Segoe UI"/>
          <w:color w:val="1F1F1F"/>
          <w:sz w:val="22"/>
          <w:szCs w:val="22"/>
        </w:rPr>
        <w:t xml:space="preserve"> με </w:t>
      </w:r>
      <w:r w:rsidR="00ED2B30" w:rsidRPr="00DF7EBE">
        <w:rPr>
          <w:rFonts w:ascii="Segoe UI" w:hAnsi="Segoe UI" w:cs="Segoe UI"/>
          <w:bCs/>
          <w:sz w:val="22"/>
          <w:szCs w:val="22"/>
          <w:lang w:val="en-US"/>
        </w:rPr>
        <w:t>in</w:t>
      </w:r>
      <w:r w:rsidR="00ED2B30" w:rsidRPr="00DF7EBE">
        <w:rPr>
          <w:rFonts w:ascii="Segoe UI" w:hAnsi="Segoe UI" w:cs="Segoe UI"/>
          <w:bCs/>
          <w:sz w:val="22"/>
          <w:szCs w:val="22"/>
        </w:rPr>
        <w:t xml:space="preserve"> </w:t>
      </w:r>
      <w:r w:rsidR="00ED2B30" w:rsidRPr="00DF7EBE">
        <w:rPr>
          <w:rFonts w:ascii="Segoe UI" w:hAnsi="Segoe UI" w:cs="Segoe UI"/>
          <w:bCs/>
          <w:sz w:val="22"/>
          <w:szCs w:val="22"/>
          <w:lang w:val="en-US"/>
        </w:rPr>
        <w:t>vitro</w:t>
      </w:r>
      <w:r w:rsidR="00ED2B30" w:rsidRPr="00DF7EBE">
        <w:rPr>
          <w:rFonts w:ascii="Segoe UI" w:hAnsi="Segoe UI" w:cs="Segoe UI"/>
          <w:bCs/>
          <w:sz w:val="22"/>
          <w:szCs w:val="22"/>
        </w:rPr>
        <w:t xml:space="preserve"> διαγνωστικά </w:t>
      </w:r>
      <w:bookmarkStart w:id="1" w:name="_Hlk221087699"/>
      <w:r w:rsidR="00ED2B30" w:rsidRPr="00DF7EBE">
        <w:rPr>
          <w:rFonts w:ascii="Segoe UI" w:hAnsi="Segoe UI" w:cs="Segoe UI"/>
          <w:bCs/>
          <w:sz w:val="22"/>
          <w:szCs w:val="22"/>
        </w:rPr>
        <w:t>εντός πλαισίου</w:t>
      </w:r>
    </w:p>
    <w:bookmarkEnd w:id="1"/>
    <w:p w14:paraId="2B13C5E1" w14:textId="77777777" w:rsidR="00CE1137" w:rsidRPr="00DF7EBE" w:rsidRDefault="00CE1137" w:rsidP="00CE1137">
      <w:pPr>
        <w:pStyle w:val="Web"/>
        <w:spacing w:before="0" w:beforeAutospacing="0" w:after="0" w:afterAutospacing="0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309B0641" w14:textId="77777777" w:rsidR="00CE1137" w:rsidRPr="00DF7EBE" w:rsidRDefault="00CE1137" w:rsidP="00CE1137">
      <w:pPr>
        <w:pStyle w:val="Web"/>
        <w:spacing w:before="0" w:beforeAutospacing="0" w:after="0" w:afterAutospacing="0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  <w:r w:rsidRPr="00DF7EBE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CHECKLIST ΔΙΚΑΙΟΛΟΓΗΤΙΚΩΝ:</w:t>
      </w:r>
    </w:p>
    <w:p w14:paraId="464BCA53" w14:textId="77777777" w:rsidR="00CE1137" w:rsidRPr="00DF7EBE" w:rsidRDefault="00CE1137" w:rsidP="00CE1137">
      <w:pPr>
        <w:pStyle w:val="Web"/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</w:p>
    <w:p w14:paraId="649D9C68" w14:textId="77777777" w:rsidR="00CE1137" w:rsidRPr="00DF7EBE" w:rsidRDefault="00CE1137" w:rsidP="00CE1137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bookmarkStart w:id="2" w:name="_Hlk221013806"/>
      <w:r w:rsidRPr="00DF7EBE">
        <w:rPr>
          <w:rFonts w:ascii="Segoe UI" w:hAnsi="Segoe UI" w:cs="Segoe UI"/>
          <w:color w:val="1F1F1F"/>
          <w:sz w:val="22"/>
          <w:szCs w:val="22"/>
        </w:rPr>
        <w:t>[ ]</w:t>
      </w:r>
      <w:bookmarkEnd w:id="2"/>
      <w:r w:rsidRPr="00DF7EBE">
        <w:rPr>
          <w:rFonts w:ascii="Segoe UI" w:hAnsi="Segoe UI" w:cs="Segoe UI"/>
          <w:color w:val="1F1F1F"/>
          <w:sz w:val="22"/>
          <w:szCs w:val="22"/>
        </w:rPr>
        <w:t xml:space="preserve"> Πλήρες Πρωτόκολλο (Αγγλικά) &amp; Περίληψη (Ελληνικά).</w:t>
      </w:r>
    </w:p>
    <w:p w14:paraId="0D861BD9" w14:textId="77777777" w:rsidR="00CE1137" w:rsidRPr="00DF7EBE" w:rsidRDefault="00CE1137" w:rsidP="00CE1137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color w:val="1F1F1F"/>
          <w:sz w:val="22"/>
          <w:szCs w:val="22"/>
        </w:rPr>
        <w:t>[ ] Έντυπο Συγκατάθεσης &amp; Πληροφοριακό Υλικό Ασθενούς.</w:t>
      </w:r>
    </w:p>
    <w:p w14:paraId="6CE7140B" w14:textId="77777777" w:rsidR="00CE1137" w:rsidRPr="00DF7EBE" w:rsidRDefault="00CE1137" w:rsidP="00CE1137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color w:val="1F1F1F"/>
          <w:sz w:val="22"/>
          <w:szCs w:val="22"/>
        </w:rPr>
        <w:t>[ ] Στοιχεία συμμετεχόντων Ιδιωτών Ιατρών (εφόσον υπάρχουν).</w:t>
      </w:r>
    </w:p>
    <w:p w14:paraId="77F8DD62" w14:textId="77777777" w:rsidR="00CE1137" w:rsidRPr="00DF7EBE" w:rsidRDefault="00CE1137" w:rsidP="00D67E7E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color w:val="1F1F1F"/>
          <w:sz w:val="22"/>
          <w:szCs w:val="22"/>
        </w:rPr>
        <w:t xml:space="preserve">[ ] </w:t>
      </w:r>
      <w:r w:rsidR="00D67E7E" w:rsidRPr="00DF7EBE">
        <w:rPr>
          <w:rFonts w:ascii="Segoe UI" w:hAnsi="Segoe UI" w:cs="Segoe UI"/>
          <w:color w:val="1F1F1F"/>
          <w:sz w:val="22"/>
          <w:szCs w:val="22"/>
        </w:rPr>
        <w:t>Σύμβαση Διεξαγωγής της μελέτης με όλα τα παραρτήματα σε τέσσερα (4) πρωτότυπα αντίτυπα, τα έντυπα για την αποδοχή διαχείρισης του έργου, την ερευνητική ομάδα και τον προϋπολογισμό του έργου</w:t>
      </w:r>
    </w:p>
    <w:p w14:paraId="2151EE51" w14:textId="77777777" w:rsidR="0036344F" w:rsidRPr="00DF7EBE" w:rsidRDefault="0036344F" w:rsidP="00D67E7E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color w:val="1F1F1F"/>
          <w:sz w:val="22"/>
          <w:szCs w:val="22"/>
        </w:rPr>
        <w:t>[ ] Βεβαίωση κοινοποίησης στον Ε</w:t>
      </w:r>
      <w:r w:rsidR="000B0F4A">
        <w:rPr>
          <w:rFonts w:ascii="Segoe UI" w:hAnsi="Segoe UI" w:cs="Segoe UI"/>
          <w:color w:val="1F1F1F"/>
          <w:sz w:val="22"/>
          <w:szCs w:val="22"/>
        </w:rPr>
        <w:t>.</w:t>
      </w:r>
      <w:r w:rsidRPr="00DF7EBE">
        <w:rPr>
          <w:rFonts w:ascii="Segoe UI" w:hAnsi="Segoe UI" w:cs="Segoe UI"/>
          <w:color w:val="1F1F1F"/>
          <w:sz w:val="22"/>
          <w:szCs w:val="22"/>
        </w:rPr>
        <w:t>Ο</w:t>
      </w:r>
      <w:r w:rsidR="000B0F4A">
        <w:rPr>
          <w:rFonts w:ascii="Segoe UI" w:hAnsi="Segoe UI" w:cs="Segoe UI"/>
          <w:color w:val="1F1F1F"/>
          <w:sz w:val="22"/>
          <w:szCs w:val="22"/>
        </w:rPr>
        <w:t>.</w:t>
      </w:r>
      <w:r w:rsidRPr="00DF7EBE">
        <w:rPr>
          <w:rFonts w:ascii="Segoe UI" w:hAnsi="Segoe UI" w:cs="Segoe UI"/>
          <w:color w:val="1F1F1F"/>
          <w:sz w:val="22"/>
          <w:szCs w:val="22"/>
        </w:rPr>
        <w:t xml:space="preserve">Φ ( αν εμπλέκονται συνοδοί διάγνωσης και χρησιμοποιούνται μόνο εναπομείναντα δείγματα σε περίπτωση έρευνας με </w:t>
      </w:r>
      <w:proofErr w:type="spellStart"/>
      <w:r w:rsidRPr="00DF7EBE">
        <w:rPr>
          <w:rFonts w:ascii="Segoe UI" w:hAnsi="Segoe UI" w:cs="Segoe UI"/>
          <w:color w:val="1F1F1F"/>
          <w:sz w:val="22"/>
          <w:szCs w:val="22"/>
        </w:rPr>
        <w:t>ιατροτεχνολογικά</w:t>
      </w:r>
      <w:proofErr w:type="spellEnd"/>
      <w:r w:rsidRPr="00DF7EBE">
        <w:rPr>
          <w:rFonts w:ascii="Segoe UI" w:hAnsi="Segoe UI" w:cs="Segoe UI"/>
          <w:color w:val="1F1F1F"/>
          <w:sz w:val="22"/>
          <w:szCs w:val="22"/>
        </w:rPr>
        <w:t xml:space="preserve"> προϊόντα)</w:t>
      </w:r>
    </w:p>
    <w:p w14:paraId="5F305AB0" w14:textId="77777777" w:rsidR="0036344F" w:rsidRPr="00DF7EBE" w:rsidRDefault="0036344F" w:rsidP="0036344F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color w:val="1F1F1F"/>
          <w:sz w:val="22"/>
          <w:szCs w:val="22"/>
        </w:rPr>
        <w:t xml:space="preserve"> [ ] Θετική γνωμοδότηση Ε</w:t>
      </w:r>
      <w:r w:rsidR="000B0F4A">
        <w:rPr>
          <w:rFonts w:ascii="Segoe UI" w:hAnsi="Segoe UI" w:cs="Segoe UI"/>
          <w:color w:val="1F1F1F"/>
          <w:sz w:val="22"/>
          <w:szCs w:val="22"/>
        </w:rPr>
        <w:t>.</w:t>
      </w:r>
      <w:r w:rsidRPr="00DF7EBE">
        <w:rPr>
          <w:rFonts w:ascii="Segoe UI" w:hAnsi="Segoe UI" w:cs="Segoe UI"/>
          <w:color w:val="1F1F1F"/>
          <w:sz w:val="22"/>
          <w:szCs w:val="22"/>
        </w:rPr>
        <w:t>Ε</w:t>
      </w:r>
      <w:r w:rsidR="000B0F4A">
        <w:rPr>
          <w:rFonts w:ascii="Segoe UI" w:hAnsi="Segoe UI" w:cs="Segoe UI"/>
          <w:color w:val="1F1F1F"/>
          <w:sz w:val="22"/>
          <w:szCs w:val="22"/>
        </w:rPr>
        <w:t>.</w:t>
      </w:r>
      <w:r w:rsidRPr="00DF7EBE">
        <w:rPr>
          <w:rFonts w:ascii="Segoe UI" w:hAnsi="Segoe UI" w:cs="Segoe UI"/>
          <w:color w:val="1F1F1F"/>
          <w:sz w:val="22"/>
          <w:szCs w:val="22"/>
        </w:rPr>
        <w:t xml:space="preserve">Δ ( αν εμπλέκονται συνοδοί διάγνωσης και χρησιμοποιούνται μόνο εναπομείναντα δείγματα σε περίπτωση έρευνας με </w:t>
      </w:r>
      <w:proofErr w:type="spellStart"/>
      <w:r w:rsidRPr="00DF7EBE">
        <w:rPr>
          <w:rFonts w:ascii="Segoe UI" w:hAnsi="Segoe UI" w:cs="Segoe UI"/>
          <w:color w:val="1F1F1F"/>
          <w:sz w:val="22"/>
          <w:szCs w:val="22"/>
        </w:rPr>
        <w:t>ιατροτεχνολογικά</w:t>
      </w:r>
      <w:proofErr w:type="spellEnd"/>
      <w:r w:rsidRPr="00DF7EBE">
        <w:rPr>
          <w:rFonts w:ascii="Segoe UI" w:hAnsi="Segoe UI" w:cs="Segoe UI"/>
          <w:color w:val="1F1F1F"/>
          <w:sz w:val="22"/>
          <w:szCs w:val="22"/>
        </w:rPr>
        <w:t xml:space="preserve"> προϊόντα)</w:t>
      </w:r>
    </w:p>
    <w:p w14:paraId="5D13F3CB" w14:textId="77777777" w:rsidR="00CE1137" w:rsidRPr="00DF7EBE" w:rsidRDefault="00CE1137" w:rsidP="00CE1137">
      <w:pPr>
        <w:pStyle w:val="Web"/>
        <w:numPr>
          <w:ilvl w:val="0"/>
          <w:numId w:val="12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DF7EBE">
        <w:rPr>
          <w:rFonts w:ascii="Segoe UI" w:hAnsi="Segoe UI" w:cs="Segoe UI"/>
          <w:color w:val="1F1F1F"/>
          <w:sz w:val="22"/>
          <w:szCs w:val="22"/>
        </w:rPr>
        <w:t>[ ] ΆΛΛΟ………………………………………………………………………………………………………..</w:t>
      </w:r>
    </w:p>
    <w:p w14:paraId="617C9520" w14:textId="77777777" w:rsidR="00CE1137" w:rsidRPr="00DF7EBE" w:rsidRDefault="00CE1137">
      <w:pPr>
        <w:spacing w:after="200" w:line="276" w:lineRule="auto"/>
        <w:jc w:val="left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0371D96D" w14:textId="77777777" w:rsidR="00CE1137" w:rsidRPr="00DF7EBE" w:rsidRDefault="00CE1137" w:rsidP="00CE1137">
      <w:pPr>
        <w:spacing w:after="120"/>
        <w:rPr>
          <w:rFonts w:ascii="Segoe UI" w:hAnsi="Segoe UI" w:cs="Segoe UI"/>
          <w:b/>
          <w:bCs/>
          <w:i/>
          <w:iCs/>
          <w:sz w:val="22"/>
          <w:szCs w:val="22"/>
          <w:u w:val="single"/>
        </w:rPr>
      </w:pPr>
      <w:r w:rsidRPr="00DF7EBE">
        <w:rPr>
          <w:rFonts w:ascii="Segoe UI" w:hAnsi="Segoe UI" w:cs="Segoe UI"/>
          <w:b/>
          <w:bCs/>
          <w:sz w:val="22"/>
          <w:szCs w:val="22"/>
          <w:u w:val="single"/>
        </w:rPr>
        <w:t xml:space="preserve">Τρόπος υπογραφής σύμβασης </w:t>
      </w:r>
    </w:p>
    <w:p w14:paraId="41AED42F" w14:textId="77777777" w:rsidR="00CE1137" w:rsidRPr="00DF7EBE" w:rsidRDefault="006E6310" w:rsidP="00CE1137">
      <w:pPr>
        <w:tabs>
          <w:tab w:val="left" w:pos="284"/>
        </w:tabs>
        <w:spacing w:after="120"/>
        <w:ind w:left="284" w:hanging="284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87900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137" w:rsidRPr="00DF7E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1137" w:rsidRPr="00DF7EBE">
        <w:rPr>
          <w:rFonts w:ascii="Segoe UI" w:hAnsi="Segoe UI" w:cs="Segoe UI"/>
          <w:sz w:val="22"/>
          <w:szCs w:val="22"/>
        </w:rPr>
        <w:tab/>
        <w:t>Φυσική υπογραφή</w:t>
      </w:r>
    </w:p>
    <w:p w14:paraId="6B0EE1A5" w14:textId="77777777" w:rsidR="00CE1137" w:rsidRPr="00DF7EBE" w:rsidRDefault="006E6310" w:rsidP="00CE1137">
      <w:pPr>
        <w:tabs>
          <w:tab w:val="left" w:pos="284"/>
        </w:tabs>
        <w:spacing w:after="120"/>
        <w:ind w:left="284" w:hanging="284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82604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137" w:rsidRPr="00DF7E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1137" w:rsidRPr="00DF7EBE">
        <w:rPr>
          <w:rFonts w:ascii="Segoe UI" w:hAnsi="Segoe UI" w:cs="Segoe UI"/>
          <w:sz w:val="22"/>
          <w:szCs w:val="22"/>
        </w:rPr>
        <w:t xml:space="preserve"> Ηλεκτρονική υπογραφή</w:t>
      </w:r>
    </w:p>
    <w:p w14:paraId="34F3573A" w14:textId="77777777" w:rsidR="00CE1137" w:rsidRPr="00DF7EBE" w:rsidRDefault="00CE1137" w:rsidP="00CE1137">
      <w:pPr>
        <w:tabs>
          <w:tab w:val="left" w:pos="284"/>
        </w:tabs>
        <w:spacing w:after="120"/>
        <w:ind w:left="284" w:hanging="284"/>
        <w:rPr>
          <w:rFonts w:ascii="Segoe UI" w:hAnsi="Segoe UI" w:cs="Segoe UI"/>
          <w:sz w:val="22"/>
          <w:szCs w:val="22"/>
        </w:rPr>
      </w:pPr>
    </w:p>
    <w:p w14:paraId="76660F47" w14:textId="77777777" w:rsidR="00CE1137" w:rsidRPr="00DF7EBE" w:rsidRDefault="00CE1137" w:rsidP="00CE1137">
      <w:pPr>
        <w:ind w:firstLine="567"/>
        <w:rPr>
          <w:rFonts w:ascii="Segoe UI" w:hAnsi="Segoe UI" w:cs="Segoe UI"/>
          <w:sz w:val="22"/>
          <w:szCs w:val="22"/>
        </w:rPr>
      </w:pPr>
    </w:p>
    <w:p w14:paraId="4465145F" w14:textId="77777777" w:rsidR="00CE1137" w:rsidRPr="00DF7EBE" w:rsidRDefault="00CE1137" w:rsidP="00CE1137">
      <w:pPr>
        <w:spacing w:after="120"/>
        <w:rPr>
          <w:rFonts w:ascii="Segoe UI" w:hAnsi="Segoe UI" w:cs="Segoe UI"/>
          <w:i/>
          <w:iCs/>
          <w:sz w:val="22"/>
          <w:szCs w:val="22"/>
        </w:rPr>
      </w:pPr>
      <w:r w:rsidRPr="00DF7EBE">
        <w:rPr>
          <w:rFonts w:ascii="Segoe UI" w:hAnsi="Segoe UI" w:cs="Segoe UI"/>
          <w:sz w:val="22"/>
          <w:szCs w:val="22"/>
        </w:rPr>
        <w:t xml:space="preserve">Λοιπές παρατηρήσεις/επισημάνεις </w:t>
      </w:r>
      <w:r w:rsidRPr="00DF7EBE">
        <w:rPr>
          <w:rFonts w:ascii="Segoe UI" w:hAnsi="Segoe UI" w:cs="Segoe UI"/>
          <w:i/>
          <w:iCs/>
          <w:sz w:val="22"/>
          <w:szCs w:val="22"/>
        </w:rPr>
        <w:t>(εφόσον υπάρχουν):</w:t>
      </w:r>
    </w:p>
    <w:p w14:paraId="74CB6AD5" w14:textId="77777777" w:rsidR="00CE1137" w:rsidRPr="00DF7EBE" w:rsidRDefault="00CE1137" w:rsidP="00CE1137">
      <w:pPr>
        <w:spacing w:after="120" w:line="360" w:lineRule="auto"/>
        <w:contextualSpacing/>
        <w:rPr>
          <w:rFonts w:ascii="Segoe UI" w:hAnsi="Segoe UI" w:cs="Segoe UI"/>
          <w:sz w:val="22"/>
          <w:szCs w:val="22"/>
        </w:rPr>
      </w:pPr>
      <w:r w:rsidRPr="00DF7EBE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E63EB" w14:textId="77777777" w:rsidR="00CE1137" w:rsidRPr="00DF7EBE" w:rsidRDefault="00CE1137" w:rsidP="00CE1137">
      <w:pPr>
        <w:spacing w:line="600" w:lineRule="atLeast"/>
        <w:rPr>
          <w:rFonts w:ascii="Segoe UI" w:hAnsi="Segoe UI" w:cs="Segoe UI"/>
          <w:b/>
          <w:bCs/>
          <w:sz w:val="22"/>
          <w:szCs w:val="22"/>
        </w:rPr>
      </w:pPr>
      <w:r w:rsidRPr="00DF7EBE">
        <w:rPr>
          <w:rFonts w:ascii="Segoe UI" w:hAnsi="Segoe UI" w:cs="Segoe UI"/>
          <w:b/>
          <w:bCs/>
          <w:sz w:val="22"/>
          <w:szCs w:val="22"/>
        </w:rPr>
        <w:t>Υπογραφή Κύριου/ας Ερευνητή/</w:t>
      </w:r>
      <w:proofErr w:type="spellStart"/>
      <w:r w:rsidRPr="00DF7EBE">
        <w:rPr>
          <w:rFonts w:ascii="Segoe UI" w:hAnsi="Segoe UI" w:cs="Segoe UI"/>
          <w:b/>
          <w:bCs/>
          <w:sz w:val="22"/>
          <w:szCs w:val="22"/>
        </w:rPr>
        <w:t>τριας</w:t>
      </w:r>
      <w:proofErr w:type="spellEnd"/>
      <w:r w:rsidRPr="00DF7EBE">
        <w:rPr>
          <w:rFonts w:ascii="Segoe UI" w:hAnsi="Segoe UI" w:cs="Segoe UI"/>
          <w:sz w:val="22"/>
          <w:szCs w:val="22"/>
        </w:rPr>
        <w:t xml:space="preserve"> </w:t>
      </w:r>
      <w:r w:rsidRPr="00DF7EBE">
        <w:rPr>
          <w:rFonts w:ascii="Segoe UI" w:hAnsi="Segoe UI" w:cs="Segoe UI"/>
          <w:sz w:val="22"/>
          <w:szCs w:val="22"/>
        </w:rPr>
        <w:tab/>
      </w:r>
      <w:r w:rsidRPr="00DF7EBE">
        <w:rPr>
          <w:rFonts w:ascii="Segoe UI" w:hAnsi="Segoe UI" w:cs="Segoe UI"/>
          <w:sz w:val="22"/>
          <w:szCs w:val="22"/>
        </w:rPr>
        <w:tab/>
      </w:r>
      <w:r w:rsidRPr="00DF7EBE">
        <w:rPr>
          <w:rFonts w:ascii="Segoe UI" w:hAnsi="Segoe UI" w:cs="Segoe UI"/>
          <w:b/>
          <w:bCs/>
          <w:sz w:val="22"/>
          <w:szCs w:val="22"/>
        </w:rPr>
        <w:t>Υπογραφή Διευθυντή/</w:t>
      </w:r>
      <w:proofErr w:type="spellStart"/>
      <w:r w:rsidRPr="00DF7EBE">
        <w:rPr>
          <w:rFonts w:ascii="Segoe UI" w:hAnsi="Segoe UI" w:cs="Segoe UI"/>
          <w:b/>
          <w:bCs/>
          <w:sz w:val="22"/>
          <w:szCs w:val="22"/>
        </w:rPr>
        <w:t>τριας</w:t>
      </w:r>
      <w:proofErr w:type="spellEnd"/>
    </w:p>
    <w:p w14:paraId="1ADBEFA3" w14:textId="77777777" w:rsidR="00CE1137" w:rsidRPr="00DF7EBE" w:rsidRDefault="00CE1137" w:rsidP="00CE1137">
      <w:pPr>
        <w:ind w:left="4320" w:firstLine="720"/>
        <w:rPr>
          <w:rFonts w:ascii="Segoe UI" w:hAnsi="Segoe UI" w:cs="Segoe UI"/>
          <w:b/>
          <w:bCs/>
          <w:sz w:val="22"/>
          <w:szCs w:val="22"/>
        </w:rPr>
      </w:pPr>
      <w:r w:rsidRPr="00DF7EBE">
        <w:rPr>
          <w:rFonts w:ascii="Segoe UI" w:hAnsi="Segoe UI" w:cs="Segoe UI"/>
          <w:b/>
          <w:bCs/>
          <w:sz w:val="22"/>
          <w:szCs w:val="22"/>
        </w:rPr>
        <w:t xml:space="preserve"> Κλινικής / Εργαστηρίου</w:t>
      </w:r>
    </w:p>
    <w:p w14:paraId="0284FBB6" w14:textId="77777777" w:rsidR="00CE1137" w:rsidRPr="00DF7EBE" w:rsidRDefault="00CE1137" w:rsidP="00CE1137">
      <w:pPr>
        <w:rPr>
          <w:rFonts w:ascii="Segoe UI" w:hAnsi="Segoe UI" w:cs="Segoe UI"/>
          <w:sz w:val="22"/>
          <w:szCs w:val="22"/>
        </w:rPr>
      </w:pPr>
    </w:p>
    <w:p w14:paraId="42B93123" w14:textId="77777777" w:rsidR="00CE1137" w:rsidRPr="00DF7EBE" w:rsidRDefault="00CE1137" w:rsidP="00CE1137">
      <w:pPr>
        <w:ind w:firstLine="567"/>
        <w:rPr>
          <w:rFonts w:ascii="Segoe UI" w:hAnsi="Segoe UI" w:cs="Segoe UI"/>
          <w:sz w:val="22"/>
          <w:szCs w:val="22"/>
        </w:rPr>
      </w:pPr>
    </w:p>
    <w:p w14:paraId="559ED226" w14:textId="77777777" w:rsidR="00CE1137" w:rsidRPr="00DF7EBE" w:rsidRDefault="00CE1137" w:rsidP="00CE1137">
      <w:pPr>
        <w:ind w:firstLine="567"/>
        <w:rPr>
          <w:rFonts w:ascii="Segoe UI" w:hAnsi="Segoe UI" w:cs="Segoe UI"/>
          <w:sz w:val="22"/>
          <w:szCs w:val="22"/>
        </w:rPr>
      </w:pPr>
    </w:p>
    <w:p w14:paraId="48F0E2C2" w14:textId="77777777" w:rsidR="00CE1137" w:rsidRPr="00DF7EBE" w:rsidRDefault="00CE1137" w:rsidP="00CE1137">
      <w:pPr>
        <w:ind w:firstLine="567"/>
        <w:rPr>
          <w:rFonts w:ascii="Segoe UI" w:hAnsi="Segoe UI" w:cs="Segoe UI"/>
          <w:sz w:val="22"/>
          <w:szCs w:val="22"/>
        </w:rPr>
      </w:pPr>
    </w:p>
    <w:p w14:paraId="5C37F5FB" w14:textId="77777777" w:rsidR="00980B60" w:rsidRPr="00DF7EBE" w:rsidRDefault="00980B60">
      <w:pPr>
        <w:spacing w:after="200" w:line="276" w:lineRule="auto"/>
        <w:jc w:val="left"/>
        <w:rPr>
          <w:rFonts w:ascii="Segoe UI" w:eastAsiaTheme="minorEastAsia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sectPr w:rsidR="00980B60" w:rsidRPr="00DF7EBE" w:rsidSect="0075110A">
      <w:headerReference w:type="default" r:id="rId8"/>
      <w:footerReference w:type="default" r:id="rId9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344FE" w14:textId="77777777" w:rsidR="006E6310" w:rsidRDefault="006E6310" w:rsidP="00836DE2">
      <w:r>
        <w:separator/>
      </w:r>
    </w:p>
  </w:endnote>
  <w:endnote w:type="continuationSeparator" w:id="0">
    <w:p w14:paraId="7088E346" w14:textId="77777777" w:rsidR="006E6310" w:rsidRDefault="006E6310" w:rsidP="008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7C7BD" w14:textId="77777777" w:rsidR="00F872A5" w:rsidRPr="0019673A" w:rsidRDefault="00F872A5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eastAsia="Tahoma" w:hAnsi="Arial" w:cs="Arial"/>
        <w:color w:val="808080"/>
        <w:sz w:val="16"/>
      </w:rPr>
    </w:pPr>
    <w:r w:rsidRPr="0019673A">
      <w:rPr>
        <w:rFonts w:ascii="Arial" w:eastAsia="Tahoma" w:hAnsi="Arial" w:cs="Arial"/>
        <w:color w:val="808080"/>
        <w:sz w:val="16"/>
      </w:rPr>
      <w:t xml:space="preserve">Στιλ. Κυριακίδη </w:t>
    </w:r>
    <w:proofErr w:type="spellStart"/>
    <w:r w:rsidRPr="0019673A">
      <w:rPr>
        <w:rFonts w:ascii="Arial" w:eastAsia="Tahoma" w:hAnsi="Arial" w:cs="Arial"/>
        <w:color w:val="808080"/>
        <w:sz w:val="16"/>
      </w:rPr>
      <w:t>αρ</w:t>
    </w:r>
    <w:proofErr w:type="spellEnd"/>
    <w:r w:rsidRPr="0019673A">
      <w:rPr>
        <w:rFonts w:ascii="Arial" w:eastAsia="Tahoma" w:hAnsi="Arial" w:cs="Arial"/>
        <w:color w:val="808080"/>
        <w:sz w:val="16"/>
      </w:rPr>
      <w:t xml:space="preserve">. </w:t>
    </w:r>
    <w:r w:rsidR="00D8400D" w:rsidRPr="0019673A">
      <w:rPr>
        <w:rFonts w:ascii="Arial" w:eastAsia="Tahoma" w:hAnsi="Arial" w:cs="Arial"/>
        <w:color w:val="808080"/>
        <w:sz w:val="16"/>
      </w:rPr>
      <w:t xml:space="preserve">1, 546 36 Θεσσαλονίκη, </w:t>
    </w:r>
    <w:proofErr w:type="spellStart"/>
    <w:r w:rsidR="009C12CE" w:rsidRPr="0019673A">
      <w:rPr>
        <w:rFonts w:ascii="Arial" w:eastAsia="Tahoma" w:hAnsi="Arial" w:cs="Arial"/>
        <w:color w:val="808080"/>
        <w:sz w:val="16"/>
      </w:rPr>
      <w:t>Τ</w:t>
    </w:r>
    <w:r w:rsidR="00D8400D" w:rsidRPr="0019673A">
      <w:rPr>
        <w:rFonts w:ascii="Arial" w:eastAsia="Tahoma" w:hAnsi="Arial" w:cs="Arial"/>
        <w:color w:val="808080"/>
        <w:sz w:val="16"/>
      </w:rPr>
      <w:t>ηλ</w:t>
    </w:r>
    <w:proofErr w:type="spellEnd"/>
    <w:r w:rsidR="00D8400D" w:rsidRPr="0019673A">
      <w:rPr>
        <w:rFonts w:ascii="Arial" w:eastAsia="Tahoma" w:hAnsi="Arial" w:cs="Arial"/>
        <w:color w:val="808080"/>
        <w:sz w:val="16"/>
      </w:rPr>
      <w:t>.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101, 231</w:t>
    </w:r>
    <w:r w:rsidR="00D8400D" w:rsidRPr="0019673A">
      <w:rPr>
        <w:rFonts w:ascii="Arial" w:eastAsia="Tahoma" w:hAnsi="Arial" w:cs="Arial"/>
        <w:color w:val="808080"/>
        <w:sz w:val="16"/>
      </w:rPr>
      <w:t>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3</w:t>
    </w:r>
    <w:r w:rsidR="00D8400D" w:rsidRPr="0019673A">
      <w:rPr>
        <w:rFonts w:ascii="Arial" w:eastAsia="Tahoma" w:hAnsi="Arial" w:cs="Arial"/>
        <w:color w:val="808080"/>
        <w:sz w:val="16"/>
      </w:rPr>
      <w:t>03</w:t>
    </w:r>
    <w:r w:rsidR="009C12CE" w:rsidRPr="0019673A">
      <w:rPr>
        <w:rFonts w:ascii="Arial" w:eastAsia="Tahoma" w:hAnsi="Arial" w:cs="Arial"/>
        <w:color w:val="808080"/>
        <w:sz w:val="16"/>
      </w:rPr>
      <w:t xml:space="preserve"> 102, Φαξ</w:t>
    </w:r>
    <w:r w:rsidR="00D8400D" w:rsidRPr="0019673A">
      <w:rPr>
        <w:rFonts w:ascii="Arial" w:eastAsia="Tahoma" w:hAnsi="Arial" w:cs="Arial"/>
        <w:color w:val="808080"/>
        <w:sz w:val="16"/>
      </w:rPr>
      <w:t>: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6B0BEC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096</w:t>
    </w:r>
  </w:p>
  <w:p w14:paraId="67365841" w14:textId="77777777" w:rsidR="00F872A5" w:rsidRPr="00A51097" w:rsidRDefault="009C12CE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hAnsi="Arial" w:cs="Arial"/>
        <w:sz w:val="16"/>
        <w:szCs w:val="16"/>
      </w:rPr>
    </w:pPr>
    <w:r w:rsidRPr="0019673A">
      <w:rPr>
        <w:rFonts w:ascii="Arial" w:eastAsia="Tahoma" w:hAnsi="Arial" w:cs="Arial"/>
        <w:color w:val="808080"/>
        <w:sz w:val="16"/>
      </w:rPr>
      <w:t>Ιστοσελίδα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hyperlink r:id="rId1" w:history="1">
      <w:r w:rsidR="00F872A5" w:rsidRPr="0019673A">
        <w:rPr>
          <w:rStyle w:val="-"/>
          <w:rFonts w:ascii="Arial" w:eastAsia="Tahoma" w:hAnsi="Arial" w:cs="Arial"/>
          <w:sz w:val="16"/>
          <w:lang w:val="de-DE"/>
        </w:rPr>
        <w:t>www.ahepahosp.gr</w:t>
      </w:r>
    </w:hyperlink>
    <w:r w:rsidRPr="0019673A">
      <w:rPr>
        <w:rFonts w:ascii="Arial" w:eastAsia="Tahoma" w:hAnsi="Arial" w:cs="Arial"/>
        <w:color w:val="808080"/>
        <w:sz w:val="16"/>
        <w:lang w:val="de-DE"/>
      </w:rPr>
      <w:t xml:space="preserve">, </w:t>
    </w:r>
    <w:r w:rsidRPr="0019673A">
      <w:rPr>
        <w:rFonts w:ascii="Arial" w:eastAsia="Tahoma" w:hAnsi="Arial" w:cs="Arial"/>
        <w:color w:val="808080"/>
        <w:sz w:val="16"/>
      </w:rPr>
      <w:t>Ηλεκτρονικό Ταχυδρομείο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proofErr w:type="spellStart"/>
    <w:r w:rsidR="006B0BEC">
      <w:rPr>
        <w:rFonts w:ascii="Arial" w:eastAsia="Tahoma" w:hAnsi="Arial" w:cs="Arial"/>
        <w:sz w:val="16"/>
        <w:lang w:val="de-DE"/>
      </w:rPr>
      <w:t>ahepahos</w:t>
    </w:r>
    <w:proofErr w:type="spellEnd"/>
    <w:r w:rsidR="006B0BEC">
      <w:rPr>
        <w:rFonts w:ascii="Arial" w:eastAsia="Tahoma" w:hAnsi="Arial" w:cs="Arial"/>
        <w:sz w:val="16"/>
        <w:lang w:val="de-DE"/>
      </w:rPr>
      <w:t>@</w:t>
    </w:r>
    <w:r w:rsidR="006B0BEC">
      <w:rPr>
        <w:rFonts w:ascii="Arial" w:eastAsia="Tahoma" w:hAnsi="Arial" w:cs="Arial"/>
        <w:sz w:val="16"/>
        <w:lang w:val="en-US"/>
      </w:rPr>
      <w:t>n</w:t>
    </w:r>
    <w:r w:rsidR="006B0BEC" w:rsidRPr="00A51097">
      <w:rPr>
        <w:rFonts w:ascii="Arial" w:eastAsia="Tahoma" w:hAnsi="Arial" w:cs="Arial"/>
        <w:sz w:val="16"/>
      </w:rPr>
      <w:t>3.</w:t>
    </w:r>
    <w:proofErr w:type="spellStart"/>
    <w:r w:rsidR="006B0BEC">
      <w:rPr>
        <w:rFonts w:ascii="Arial" w:eastAsia="Tahoma" w:hAnsi="Arial" w:cs="Arial"/>
        <w:sz w:val="16"/>
        <w:lang w:val="en-US"/>
      </w:rPr>
      <w:t>syzefxis</w:t>
    </w:r>
    <w:proofErr w:type="spellEnd"/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gov</w:t>
    </w:r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gr</w:t>
    </w:r>
  </w:p>
  <w:p w14:paraId="2AE4911A" w14:textId="77777777" w:rsidR="00F872A5" w:rsidRPr="0019673A" w:rsidRDefault="006E6310" w:rsidP="00563821">
    <w:pPr>
      <w:pStyle w:val="a4"/>
      <w:tabs>
        <w:tab w:val="clear" w:pos="8306"/>
        <w:tab w:val="center" w:pos="8647"/>
        <w:tab w:val="right" w:pos="9214"/>
      </w:tabs>
      <w:ind w:firstLine="2880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7318193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295134528"/>
            <w:docPartObj>
              <w:docPartGallery w:val="Page Numbers (Top of Page)"/>
              <w:docPartUnique/>
            </w:docPartObj>
          </w:sdtPr>
          <w:sdtEndPr/>
          <w:sdtContent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Σελίδα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PAGE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 από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NUMPAGES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9D360" w14:textId="77777777" w:rsidR="006E6310" w:rsidRDefault="006E6310" w:rsidP="00836DE2">
      <w:r>
        <w:separator/>
      </w:r>
    </w:p>
  </w:footnote>
  <w:footnote w:type="continuationSeparator" w:id="0">
    <w:p w14:paraId="0707A180" w14:textId="77777777" w:rsidR="006E6310" w:rsidRDefault="006E6310" w:rsidP="0083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4E87A" w14:textId="77777777" w:rsidR="00F872A5" w:rsidRPr="0019673A" w:rsidRDefault="00F872A5" w:rsidP="00824FD2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0" allowOverlap="1" wp14:anchorId="31E18D54" wp14:editId="34F79A85">
          <wp:simplePos x="0" y="0"/>
          <wp:positionH relativeFrom="column">
            <wp:posOffset>-189230</wp:posOffset>
          </wp:positionH>
          <wp:positionV relativeFrom="paragraph">
            <wp:posOffset>-92075</wp:posOffset>
          </wp:positionV>
          <wp:extent cx="775335" cy="763270"/>
          <wp:effectExtent l="0" t="0" r="0" b="0"/>
          <wp:wrapSquare wrapText="bothSides"/>
          <wp:docPr id="9" name="Εικόνα 9" descr="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3A">
      <w:rPr>
        <w:rFonts w:ascii="Arial" w:hAnsi="Arial" w:cs="Arial"/>
        <w:bCs/>
        <w:color w:val="000000"/>
        <w:sz w:val="18"/>
        <w:szCs w:val="18"/>
      </w:rPr>
      <w:t>ΕΛΛΗΝΙΚΗ ΔΗΜΟΚΡΑΤΙΑ</w:t>
    </w:r>
  </w:p>
  <w:p w14:paraId="192759E8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color w:val="000000"/>
        <w:sz w:val="18"/>
        <w:szCs w:val="18"/>
      </w:rPr>
      <w:t>ΥΠΟΥΡΓΕΙΟ ΥΓΕΙΑΣ</w:t>
    </w:r>
  </w:p>
  <w:p w14:paraId="15B0CBA0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sz w:val="18"/>
        <w:szCs w:val="18"/>
        <w:u w:val="single"/>
      </w:rPr>
    </w:pPr>
    <w:r w:rsidRPr="0019673A">
      <w:rPr>
        <w:rFonts w:ascii="Arial" w:hAnsi="Arial" w:cs="Arial"/>
        <w:sz w:val="18"/>
        <w:szCs w:val="18"/>
        <w:u w:val="single"/>
      </w:rPr>
      <w:t>ΔΙΑΣΥΝΔΕΟΜΕΝΑ ΝΟΣΟΚΟΜΕΙΑ</w:t>
    </w:r>
  </w:p>
  <w:p w14:paraId="3A80861D" w14:textId="77777777" w:rsidR="00F872A5" w:rsidRPr="0019673A" w:rsidRDefault="00F872A5" w:rsidP="008712B2">
    <w:pPr>
      <w:pStyle w:val="3"/>
      <w:rPr>
        <w:spacing w:val="60"/>
        <w:sz w:val="18"/>
        <w:szCs w:val="18"/>
      </w:rPr>
    </w:pPr>
    <w:r w:rsidRPr="0019673A">
      <w:rPr>
        <w:sz w:val="18"/>
        <w:szCs w:val="18"/>
      </w:rPr>
      <w:t>ΠΑΝΕΠΙΣΤΗΜΙΑΚΟ ΓΕΝΙΚΟ ΝΟΣΟΚΟΜΕΙΟ ΘΕΣΣΑΛΟΝΙΚΗΣ ΑΧΕΠΑ</w:t>
    </w:r>
  </w:p>
  <w:p w14:paraId="6FA5E594" w14:textId="77777777" w:rsidR="00F872A5" w:rsidRPr="008712B2" w:rsidRDefault="00F872A5" w:rsidP="008712B2">
    <w:pPr>
      <w:pBdr>
        <w:bottom w:val="single" w:sz="4" w:space="1" w:color="auto"/>
      </w:pBdr>
      <w:jc w:val="center"/>
      <w:rPr>
        <w:rFonts w:ascii="Verdana" w:hAnsi="Verdana"/>
      </w:rPr>
    </w:pPr>
    <w:r w:rsidRPr="0019673A">
      <w:rPr>
        <w:rFonts w:ascii="Arial" w:hAnsi="Arial" w:cs="Arial"/>
        <w:bCs/>
        <w:sz w:val="18"/>
        <w:szCs w:val="18"/>
      </w:rPr>
      <w:t>ΝΟΣΟΚΟΜΕΙΟ ΕΙΔΙΚΩΝ ΠΑΘΗΣΕΩΝ ΘΕΣΣΑΛΟΝΙΚΗΣ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5D8E"/>
    <w:multiLevelType w:val="hybridMultilevel"/>
    <w:tmpl w:val="A9280A74"/>
    <w:lvl w:ilvl="0" w:tplc="56EAC7CE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9F128F"/>
    <w:multiLevelType w:val="hybridMultilevel"/>
    <w:tmpl w:val="5CFCAFBC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E1B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C4B3F"/>
    <w:multiLevelType w:val="hybridMultilevel"/>
    <w:tmpl w:val="E23CDD96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B45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D6C9D"/>
    <w:multiLevelType w:val="hybridMultilevel"/>
    <w:tmpl w:val="11C07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2718C"/>
    <w:multiLevelType w:val="hybridMultilevel"/>
    <w:tmpl w:val="B30C820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B16D9"/>
    <w:multiLevelType w:val="hybridMultilevel"/>
    <w:tmpl w:val="A904719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41F7B"/>
    <w:multiLevelType w:val="hybridMultilevel"/>
    <w:tmpl w:val="0B40D9F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4B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E4318"/>
    <w:multiLevelType w:val="hybridMultilevel"/>
    <w:tmpl w:val="7E1EBD2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C63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7"/>
    <w:rsid w:val="000220BD"/>
    <w:rsid w:val="0002268F"/>
    <w:rsid w:val="000809B1"/>
    <w:rsid w:val="00082F3B"/>
    <w:rsid w:val="000B0F4A"/>
    <w:rsid w:val="000F2F93"/>
    <w:rsid w:val="001241AC"/>
    <w:rsid w:val="001251F3"/>
    <w:rsid w:val="0012743B"/>
    <w:rsid w:val="00152148"/>
    <w:rsid w:val="00160AC1"/>
    <w:rsid w:val="00164A06"/>
    <w:rsid w:val="0017022D"/>
    <w:rsid w:val="0018432E"/>
    <w:rsid w:val="00184B5F"/>
    <w:rsid w:val="0019673A"/>
    <w:rsid w:val="001B7738"/>
    <w:rsid w:val="001C76EC"/>
    <w:rsid w:val="001D116B"/>
    <w:rsid w:val="001F0619"/>
    <w:rsid w:val="001F3DDC"/>
    <w:rsid w:val="00203AC8"/>
    <w:rsid w:val="00214FA7"/>
    <w:rsid w:val="00255BA4"/>
    <w:rsid w:val="003238A6"/>
    <w:rsid w:val="003452F8"/>
    <w:rsid w:val="003473A7"/>
    <w:rsid w:val="0035275D"/>
    <w:rsid w:val="0036344F"/>
    <w:rsid w:val="003C3238"/>
    <w:rsid w:val="00417041"/>
    <w:rsid w:val="004468F3"/>
    <w:rsid w:val="0047122C"/>
    <w:rsid w:val="005306B9"/>
    <w:rsid w:val="00536D01"/>
    <w:rsid w:val="00563821"/>
    <w:rsid w:val="00565E6D"/>
    <w:rsid w:val="005A11E3"/>
    <w:rsid w:val="006121DD"/>
    <w:rsid w:val="00612A7D"/>
    <w:rsid w:val="00675E22"/>
    <w:rsid w:val="00683750"/>
    <w:rsid w:val="006B0BEC"/>
    <w:rsid w:val="006C3282"/>
    <w:rsid w:val="006E6310"/>
    <w:rsid w:val="006F2EB7"/>
    <w:rsid w:val="006F77D6"/>
    <w:rsid w:val="00702CE8"/>
    <w:rsid w:val="00731464"/>
    <w:rsid w:val="0075110A"/>
    <w:rsid w:val="00773CB7"/>
    <w:rsid w:val="0078598F"/>
    <w:rsid w:val="00824FD2"/>
    <w:rsid w:val="00836DE2"/>
    <w:rsid w:val="008712B2"/>
    <w:rsid w:val="008762BF"/>
    <w:rsid w:val="00887D68"/>
    <w:rsid w:val="008C7DB6"/>
    <w:rsid w:val="008F69F9"/>
    <w:rsid w:val="009014E0"/>
    <w:rsid w:val="00907C9B"/>
    <w:rsid w:val="00953936"/>
    <w:rsid w:val="00975366"/>
    <w:rsid w:val="00980B60"/>
    <w:rsid w:val="009B2049"/>
    <w:rsid w:val="009C12CE"/>
    <w:rsid w:val="009D0B03"/>
    <w:rsid w:val="00A02038"/>
    <w:rsid w:val="00A31230"/>
    <w:rsid w:val="00A51097"/>
    <w:rsid w:val="00A80DC6"/>
    <w:rsid w:val="00AB2AD0"/>
    <w:rsid w:val="00AC5895"/>
    <w:rsid w:val="00AC7400"/>
    <w:rsid w:val="00AD1292"/>
    <w:rsid w:val="00AF65B1"/>
    <w:rsid w:val="00AF7CB7"/>
    <w:rsid w:val="00B30215"/>
    <w:rsid w:val="00B575A4"/>
    <w:rsid w:val="00B61556"/>
    <w:rsid w:val="00B6316D"/>
    <w:rsid w:val="00B926DE"/>
    <w:rsid w:val="00BC5568"/>
    <w:rsid w:val="00C232F6"/>
    <w:rsid w:val="00C44D16"/>
    <w:rsid w:val="00C62FBE"/>
    <w:rsid w:val="00C64334"/>
    <w:rsid w:val="00CE1137"/>
    <w:rsid w:val="00CF0CD6"/>
    <w:rsid w:val="00CF6F7C"/>
    <w:rsid w:val="00D00A57"/>
    <w:rsid w:val="00D070EA"/>
    <w:rsid w:val="00D07A56"/>
    <w:rsid w:val="00D3575A"/>
    <w:rsid w:val="00D52E87"/>
    <w:rsid w:val="00D5344F"/>
    <w:rsid w:val="00D67E7E"/>
    <w:rsid w:val="00D80AE1"/>
    <w:rsid w:val="00D8400D"/>
    <w:rsid w:val="00DE5FEE"/>
    <w:rsid w:val="00DF7EBE"/>
    <w:rsid w:val="00E033AB"/>
    <w:rsid w:val="00E05A73"/>
    <w:rsid w:val="00E47335"/>
    <w:rsid w:val="00E5727E"/>
    <w:rsid w:val="00E932C8"/>
    <w:rsid w:val="00EA01C9"/>
    <w:rsid w:val="00EA2385"/>
    <w:rsid w:val="00ED2B30"/>
    <w:rsid w:val="00F47921"/>
    <w:rsid w:val="00F64CF8"/>
    <w:rsid w:val="00F747C6"/>
    <w:rsid w:val="00F80DB7"/>
    <w:rsid w:val="00F872A5"/>
    <w:rsid w:val="00F976BA"/>
    <w:rsid w:val="00FB6339"/>
    <w:rsid w:val="00FC3494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FCDF9"/>
  <w15:docId w15:val="{3E69FE5A-C970-4550-AC7E-6EAE56F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8712B2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36DE2"/>
  </w:style>
  <w:style w:type="paragraph" w:styleId="a4">
    <w:name w:val="footer"/>
    <w:basedOn w:val="a"/>
    <w:link w:val="Char0"/>
    <w:uiPriority w:val="99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36DE2"/>
  </w:style>
  <w:style w:type="character" w:styleId="-">
    <w:name w:val="Hyperlink"/>
    <w:rsid w:val="009014E0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12B2"/>
    <w:rPr>
      <w:rFonts w:ascii="Arial" w:eastAsia="Times New Roman" w:hAnsi="Arial" w:cs="Arial"/>
      <w:b/>
      <w:bCs/>
      <w:color w:val="000000"/>
      <w:sz w:val="20"/>
      <w:szCs w:val="24"/>
      <w:lang w:eastAsia="el-GR"/>
    </w:rPr>
  </w:style>
  <w:style w:type="table" w:styleId="a5">
    <w:name w:val="Table Grid"/>
    <w:basedOn w:val="a1"/>
    <w:uiPriority w:val="59"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575A"/>
    <w:pPr>
      <w:ind w:left="720"/>
      <w:contextualSpacing/>
    </w:pPr>
  </w:style>
  <w:style w:type="paragraph" w:styleId="a7">
    <w:name w:val="Body Text Indent"/>
    <w:basedOn w:val="a"/>
    <w:link w:val="Char1"/>
    <w:unhideWhenUsed/>
    <w:rsid w:val="00BC5568"/>
    <w:pPr>
      <w:spacing w:after="120"/>
      <w:ind w:left="283"/>
      <w:jc w:val="left"/>
    </w:pPr>
  </w:style>
  <w:style w:type="character" w:customStyle="1" w:styleId="Char1">
    <w:name w:val="Σώμα κείμενου με εσοχή Char"/>
    <w:basedOn w:val="a0"/>
    <w:link w:val="a7"/>
    <w:rsid w:val="00BC556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EA238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A2385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CF6F7C"/>
    <w:pPr>
      <w:spacing w:before="100" w:beforeAutospacing="1" w:after="100" w:afterAutospacing="1"/>
      <w:jc w:val="left"/>
    </w:pPr>
    <w:rPr>
      <w:rFonts w:eastAsiaTheme="minorEastAsia"/>
    </w:rPr>
  </w:style>
  <w:style w:type="character" w:styleId="a9">
    <w:name w:val="line number"/>
    <w:basedOn w:val="a0"/>
    <w:uiPriority w:val="99"/>
    <w:semiHidden/>
    <w:unhideWhenUsed/>
    <w:rsid w:val="0044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hepahos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doik3.AHEPAHOSP\Desktop\&#928;&#929;&#927;&#932;&#933;&#928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3C57-E9F4-44C6-8EE9-8EC1B706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ΠΡΟΤΥΠΟ.dotx</Template>
  <TotalTime>12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Γραμματεία Διοίκησης 3</dc:creator>
  <cp:lastModifiedBy>ClinicalStudies</cp:lastModifiedBy>
  <cp:revision>11</cp:revision>
  <cp:lastPrinted>2026-03-10T10:12:00Z</cp:lastPrinted>
  <dcterms:created xsi:type="dcterms:W3CDTF">2026-02-03T10:29:00Z</dcterms:created>
  <dcterms:modified xsi:type="dcterms:W3CDTF">2026-03-10T10:12:00Z</dcterms:modified>
</cp:coreProperties>
</file>