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4852" w14:textId="77777777" w:rsidR="008C7DB6" w:rsidRPr="004B19E0" w:rsidRDefault="008C7DB6" w:rsidP="00AF7CB7">
      <w:pPr>
        <w:tabs>
          <w:tab w:val="left" w:pos="2528"/>
        </w:tabs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Style w:val="a5"/>
        <w:tblW w:w="0" w:type="auto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686"/>
      </w:tblGrid>
      <w:tr w:rsidR="00D3575A" w:rsidRPr="004B19E0" w14:paraId="129BFDEB" w14:textId="77777777" w:rsidTr="00CF6F7C">
        <w:tc>
          <w:tcPr>
            <w:tcW w:w="1242" w:type="dxa"/>
          </w:tcPr>
          <w:p w14:paraId="6D425837" w14:textId="77777777" w:rsidR="00AF7CB7" w:rsidRPr="004B19E0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3F1B6F" w14:textId="77777777" w:rsidR="00AF7CB7" w:rsidRPr="004B19E0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0C4912" w14:textId="77777777" w:rsidR="00AF7CB7" w:rsidRPr="004B19E0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F5BDF8D" w14:textId="77777777" w:rsidR="00AF7CB7" w:rsidRPr="004B19E0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4B19E0" w14:paraId="2FB79A21" w14:textId="77777777" w:rsidTr="00CF6F7C">
        <w:tc>
          <w:tcPr>
            <w:tcW w:w="5353" w:type="dxa"/>
            <w:gridSpan w:val="2"/>
          </w:tcPr>
          <w:p w14:paraId="0568C936" w14:textId="77777777" w:rsidR="00A51097" w:rsidRPr="004B19E0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B19E0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 w:rsidRPr="004B19E0">
              <w:rPr>
                <w:rFonts w:ascii="Segoe UI" w:hAnsi="Segoe UI" w:cs="Segoe UI"/>
                <w:b/>
                <w:sz w:val="22"/>
                <w:szCs w:val="22"/>
                <w:vertAlign w:val="superscript"/>
              </w:rPr>
              <w:t>η</w:t>
            </w:r>
            <w:r w:rsidRPr="004B19E0">
              <w:rPr>
                <w:rFonts w:ascii="Segoe UI" w:hAnsi="Segoe UI" w:cs="Segoe UI"/>
                <w:b/>
                <w:sz w:val="22"/>
                <w:szCs w:val="22"/>
              </w:rPr>
              <w:t xml:space="preserve"> Υγειονομική Περιφέρεια</w:t>
            </w:r>
          </w:p>
          <w:p w14:paraId="1FFBCFDF" w14:textId="77777777" w:rsidR="00A51097" w:rsidRPr="004B19E0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B19E0">
              <w:rPr>
                <w:rFonts w:ascii="Segoe UI" w:hAnsi="Segoe UI" w:cs="Segoe UI"/>
                <w:b/>
                <w:sz w:val="22"/>
                <w:szCs w:val="22"/>
              </w:rPr>
              <w:t>Μακεδονίας και Θράκης</w:t>
            </w:r>
          </w:p>
          <w:p w14:paraId="1A625AC8" w14:textId="77777777" w:rsidR="00A51097" w:rsidRPr="004B19E0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B19E0">
              <w:rPr>
                <w:rFonts w:ascii="Segoe UI" w:hAnsi="Segoe UI" w:cs="Segoe UI"/>
                <w:b/>
                <w:sz w:val="22"/>
                <w:szCs w:val="22"/>
              </w:rPr>
              <w:t>Π.Γ.Ν.Θ. ΑΧΕΠΑ</w:t>
            </w:r>
          </w:p>
          <w:p w14:paraId="4A416A0C" w14:textId="77777777" w:rsidR="00CF6F7C" w:rsidRPr="004B19E0" w:rsidRDefault="00CF6F7C" w:rsidP="00CF6F7C">
            <w:pPr>
              <w:tabs>
                <w:tab w:val="right" w:pos="4678"/>
                <w:tab w:val="left" w:pos="5387"/>
              </w:tabs>
              <w:suppressAutoHyphens/>
              <w:spacing w:before="240"/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</w:pPr>
            <w:r w:rsidRPr="004B19E0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 xml:space="preserve">Κλινική / Εργαστήριο διεξαγωγής: </w:t>
            </w:r>
            <w:r w:rsidRPr="004B19E0">
              <w:rPr>
                <w:rFonts w:ascii="Segoe UI" w:hAnsi="Segoe UI" w:cs="Segoe UI"/>
                <w:bCs/>
                <w:i/>
                <w:sz w:val="22"/>
                <w:szCs w:val="22"/>
                <w:u w:val="single"/>
                <w:lang w:eastAsia="zh-CN"/>
              </w:rPr>
              <w:tab/>
            </w:r>
            <w:r w:rsidRPr="004B19E0"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  <w:tab/>
            </w:r>
          </w:p>
          <w:p w14:paraId="4A8E1B76" w14:textId="77777777" w:rsidR="00CF6F7C" w:rsidRPr="004B19E0" w:rsidRDefault="00CF6F7C" w:rsidP="00CF6F7C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B19E0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Κύριος/α Ερευνητής/</w:t>
            </w:r>
            <w:proofErr w:type="spellStart"/>
            <w:r w:rsidRPr="004B19E0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τρια</w:t>
            </w:r>
            <w:proofErr w:type="spellEnd"/>
            <w:r w:rsidRPr="004B19E0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:_____________________</w:t>
            </w:r>
          </w:p>
          <w:p w14:paraId="48C0542F" w14:textId="77777777" w:rsidR="000220BD" w:rsidRPr="004B19E0" w:rsidRDefault="000220BD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156A7282" w14:textId="77777777" w:rsidR="00214FA7" w:rsidRPr="004B19E0" w:rsidRDefault="0019673A" w:rsidP="0019673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4B19E0">
              <w:rPr>
                <w:rFonts w:ascii="Segoe UI" w:hAnsi="Segoe UI" w:cs="Segoe UI"/>
                <w:b/>
                <w:sz w:val="22"/>
                <w:szCs w:val="22"/>
              </w:rPr>
              <w:t>Θεσσαλονίκη,</w:t>
            </w:r>
            <w:r w:rsidR="0035275D" w:rsidRPr="004B19E0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 xml:space="preserve"> </w:t>
            </w:r>
            <w:r w:rsidR="00702CE8" w:rsidRPr="004B19E0">
              <w:rPr>
                <w:rFonts w:ascii="Segoe UI" w:hAnsi="Segoe UI" w:cs="Segoe U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575A4" w:rsidRPr="004B19E0" w14:paraId="3F15CAF8" w14:textId="77777777" w:rsidTr="00CF6F7C">
        <w:tc>
          <w:tcPr>
            <w:tcW w:w="5353" w:type="dxa"/>
            <w:gridSpan w:val="2"/>
          </w:tcPr>
          <w:p w14:paraId="31A0A09B" w14:textId="77777777" w:rsidR="00B575A4" w:rsidRPr="004B19E0" w:rsidRDefault="00B575A4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A3E321F" w14:textId="77777777" w:rsidR="00B575A4" w:rsidRPr="004B19E0" w:rsidRDefault="00B575A4" w:rsidP="00214FA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4B19E0">
              <w:rPr>
                <w:rFonts w:ascii="Segoe UI" w:hAnsi="Segoe UI" w:cs="Segoe UI"/>
                <w:b/>
                <w:sz w:val="22"/>
                <w:szCs w:val="22"/>
              </w:rPr>
              <w:t>Αριθ.Πρωτ</w:t>
            </w:r>
            <w:proofErr w:type="spellEnd"/>
            <w:r w:rsidRPr="004B19E0">
              <w:rPr>
                <w:rFonts w:ascii="Segoe UI" w:hAnsi="Segoe UI" w:cs="Segoe UI"/>
                <w:b/>
                <w:sz w:val="22"/>
                <w:szCs w:val="22"/>
              </w:rPr>
              <w:t xml:space="preserve">: </w:t>
            </w:r>
          </w:p>
        </w:tc>
      </w:tr>
      <w:tr w:rsidR="00164A06" w:rsidRPr="004B19E0" w14:paraId="2F9565EA" w14:textId="77777777" w:rsidTr="00CF6F7C">
        <w:tc>
          <w:tcPr>
            <w:tcW w:w="1242" w:type="dxa"/>
          </w:tcPr>
          <w:p w14:paraId="421861BD" w14:textId="77777777" w:rsidR="00164A06" w:rsidRPr="004B19E0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6A5ABD" w14:textId="77777777" w:rsidR="00164A06" w:rsidRPr="004B19E0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5727DEA6" w14:textId="77777777" w:rsidR="00164A06" w:rsidRPr="004B19E0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64A06" w:rsidRPr="004B19E0" w14:paraId="20777752" w14:textId="77777777" w:rsidTr="00CF6F7C">
        <w:tc>
          <w:tcPr>
            <w:tcW w:w="1242" w:type="dxa"/>
          </w:tcPr>
          <w:p w14:paraId="11739329" w14:textId="77777777" w:rsidR="00164A06" w:rsidRPr="004B19E0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E13482" w14:textId="77777777" w:rsidR="00164A06" w:rsidRPr="004B19E0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FA823EF" w14:textId="77777777" w:rsidR="00164A06" w:rsidRPr="004B19E0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762BF" w:rsidRPr="004B19E0" w14:paraId="1FE99221" w14:textId="77777777" w:rsidTr="00CF6F7C">
        <w:tc>
          <w:tcPr>
            <w:tcW w:w="1242" w:type="dxa"/>
          </w:tcPr>
          <w:p w14:paraId="2229430E" w14:textId="77777777" w:rsidR="008762BF" w:rsidRPr="004B19E0" w:rsidRDefault="008762BF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FE47C1" w14:textId="77777777" w:rsidR="008762BF" w:rsidRPr="004B19E0" w:rsidRDefault="008762BF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D137E84" w14:textId="77777777" w:rsidR="008762BF" w:rsidRPr="004B19E0" w:rsidRDefault="008762BF" w:rsidP="008762BF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4B19E0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ΠΡΟΣ:</w:t>
            </w:r>
            <w:r w:rsidRPr="004B19E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D80AE1" w:rsidRPr="004B19E0" w14:paraId="1E800BFD" w14:textId="77777777" w:rsidTr="00CF6F7C">
        <w:tc>
          <w:tcPr>
            <w:tcW w:w="1242" w:type="dxa"/>
          </w:tcPr>
          <w:p w14:paraId="5E97BF59" w14:textId="77777777" w:rsidR="00D80AE1" w:rsidRPr="004B19E0" w:rsidRDefault="00D80AE1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949E7B" w14:textId="77777777" w:rsidR="00D80AE1" w:rsidRPr="004B19E0" w:rsidRDefault="00D80AE1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690DD21" w14:textId="77777777" w:rsidR="00D80AE1" w:rsidRPr="004B19E0" w:rsidRDefault="00A51097" w:rsidP="00D3575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4B19E0">
              <w:rPr>
                <w:rFonts w:ascii="Segoe UI" w:hAnsi="Segoe UI" w:cs="Segoe UI"/>
                <w:sz w:val="22"/>
                <w:szCs w:val="22"/>
              </w:rPr>
              <w:t>-</w:t>
            </w:r>
            <w:r w:rsidR="00CF6F7C" w:rsidRPr="004B19E0">
              <w:rPr>
                <w:rFonts w:ascii="Segoe UI" w:hAnsi="Segoe UI" w:cs="Segoe UI"/>
                <w:b/>
                <w:bCs/>
                <w:sz w:val="22"/>
                <w:szCs w:val="22"/>
                <w:lang w:eastAsia="zh-CN"/>
              </w:rPr>
              <w:t xml:space="preserve"> Αυτοτελές Τμήμα Κλινικών </w:t>
            </w:r>
            <w:r w:rsidR="0001250E" w:rsidRPr="004B19E0">
              <w:rPr>
                <w:rFonts w:ascii="Segoe UI" w:hAnsi="Segoe UI" w:cs="Segoe UI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 w:rsidR="00CF6F7C" w:rsidRPr="004B19E0">
              <w:rPr>
                <w:rFonts w:ascii="Segoe UI" w:hAnsi="Segoe UI" w:cs="Segoe UI"/>
                <w:b/>
                <w:bCs/>
                <w:sz w:val="22"/>
                <w:szCs w:val="22"/>
                <w:lang w:eastAsia="zh-CN"/>
              </w:rPr>
              <w:t>Μελετών</w:t>
            </w:r>
          </w:p>
        </w:tc>
      </w:tr>
      <w:tr w:rsidR="00214FA7" w:rsidRPr="004B19E0" w14:paraId="65A3563C" w14:textId="77777777" w:rsidTr="00CF6F7C">
        <w:tc>
          <w:tcPr>
            <w:tcW w:w="1242" w:type="dxa"/>
          </w:tcPr>
          <w:p w14:paraId="3158A9F3" w14:textId="77777777" w:rsidR="00214FA7" w:rsidRPr="004B19E0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7C9C3B" w14:textId="77777777" w:rsidR="00214FA7" w:rsidRPr="004B19E0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14824BD1" w14:textId="77777777" w:rsidR="00214FA7" w:rsidRPr="004B19E0" w:rsidRDefault="00214FA7" w:rsidP="000C319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4B19E0" w14:paraId="5D0CD19B" w14:textId="77777777" w:rsidTr="00CF6F7C">
        <w:tc>
          <w:tcPr>
            <w:tcW w:w="1242" w:type="dxa"/>
          </w:tcPr>
          <w:p w14:paraId="4630164F" w14:textId="77777777" w:rsidR="00F976BA" w:rsidRPr="004B19E0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DD4BEB9" w14:textId="77777777" w:rsidR="00F976BA" w:rsidRPr="004B19E0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5A599DF" w14:textId="77777777" w:rsidR="00F976BA" w:rsidRPr="004B19E0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FD22018" w14:textId="77777777" w:rsidR="00421E60" w:rsidRPr="004B19E0" w:rsidRDefault="00421E60" w:rsidP="00421E60">
      <w:pPr>
        <w:spacing w:before="120"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>Θέμα:</w:t>
      </w:r>
      <w:r w:rsidR="0078706E" w:rsidRPr="004B19E0">
        <w:rPr>
          <w:rFonts w:ascii="Segoe UI" w:hAnsi="Segoe UI" w:cs="Segoe UI"/>
          <w:b/>
          <w:bCs/>
          <w:sz w:val="22"/>
          <w:szCs w:val="22"/>
        </w:rPr>
        <w:t xml:space="preserve"> «</w:t>
      </w:r>
      <w:r w:rsidRPr="004B19E0">
        <w:rPr>
          <w:rFonts w:ascii="Segoe UI" w:hAnsi="Segoe UI" w:cs="Segoe UI"/>
          <w:b/>
          <w:bCs/>
          <w:sz w:val="22"/>
          <w:szCs w:val="22"/>
        </w:rPr>
        <w:t xml:space="preserve"> Ενημέρωση ολοκλήρωσης της Κλινικής μελέτης</w:t>
      </w:r>
      <w:r w:rsidR="0078706E" w:rsidRPr="004B19E0">
        <w:rPr>
          <w:rFonts w:ascii="Segoe UI" w:hAnsi="Segoe UI" w:cs="Segoe UI"/>
          <w:b/>
          <w:bCs/>
          <w:sz w:val="22"/>
          <w:szCs w:val="22"/>
        </w:rPr>
        <w:t>»</w:t>
      </w:r>
    </w:p>
    <w:p w14:paraId="4B260B11" w14:textId="77777777" w:rsidR="004B19E0" w:rsidRDefault="004B19E0" w:rsidP="00421E60">
      <w:pPr>
        <w:spacing w:after="120" w:line="360" w:lineRule="auto"/>
        <w:rPr>
          <w:rFonts w:ascii="Segoe UI" w:hAnsi="Segoe UI" w:cs="Segoe UI"/>
          <w:sz w:val="22"/>
          <w:szCs w:val="22"/>
        </w:rPr>
      </w:pPr>
    </w:p>
    <w:p w14:paraId="0D83568F" w14:textId="77777777" w:rsidR="00421E60" w:rsidRPr="004B19E0" w:rsidRDefault="00421E60" w:rsidP="00421E60">
      <w:pPr>
        <w:spacing w:after="120" w:line="360" w:lineRule="auto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 xml:space="preserve">Σας </w:t>
      </w:r>
      <w:r w:rsidR="0078706E" w:rsidRPr="004B19E0">
        <w:rPr>
          <w:rFonts w:ascii="Segoe UI" w:hAnsi="Segoe UI" w:cs="Segoe UI"/>
          <w:sz w:val="22"/>
          <w:szCs w:val="22"/>
        </w:rPr>
        <w:t xml:space="preserve">ενημερώνουμε </w:t>
      </w:r>
      <w:r w:rsidRPr="004B19E0">
        <w:rPr>
          <w:rFonts w:ascii="Segoe UI" w:hAnsi="Segoe UI" w:cs="Segoe UI"/>
          <w:sz w:val="22"/>
          <w:szCs w:val="22"/>
        </w:rPr>
        <w:t>ότι η παρακάτω κλινική μελέτη που πραγματοποιήθηκε στην κλινική μας έχει ολοκληρωθεί:</w:t>
      </w:r>
    </w:p>
    <w:p w14:paraId="029C5517" w14:textId="77777777" w:rsidR="0078706E" w:rsidRPr="004B19E0" w:rsidRDefault="0078706E" w:rsidP="00421E60">
      <w:pPr>
        <w:spacing w:after="120" w:line="360" w:lineRule="auto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b/>
          <w:sz w:val="22"/>
          <w:szCs w:val="22"/>
        </w:rPr>
        <w:t>ΤΙΤΛΟΣ ΜΕΛΕΤΗΣ</w:t>
      </w:r>
      <w:r w:rsidRPr="004B19E0">
        <w:rPr>
          <w:rFonts w:ascii="Segoe UI" w:hAnsi="Segoe UI" w:cs="Segoe UI"/>
          <w:sz w:val="22"/>
          <w:szCs w:val="22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78FC1E" w14:textId="77777777" w:rsidR="00421E60" w:rsidRPr="004B19E0" w:rsidRDefault="00421E60" w:rsidP="00421E60">
      <w:pPr>
        <w:spacing w:line="360" w:lineRule="auto"/>
        <w:ind w:left="851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 xml:space="preserve">Είδος μελέτης: </w:t>
      </w:r>
    </w:p>
    <w:p w14:paraId="366CDD8C" w14:textId="77777777" w:rsidR="00421E60" w:rsidRPr="004B19E0" w:rsidRDefault="00AC0821" w:rsidP="00421E60">
      <w:pPr>
        <w:spacing w:line="360" w:lineRule="auto"/>
        <w:ind w:left="851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43448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Παρεμβατική (φάρμακο) </w:t>
      </w:r>
    </w:p>
    <w:p w14:paraId="097C1BC1" w14:textId="77777777" w:rsidR="00421E60" w:rsidRPr="004B19E0" w:rsidRDefault="00AC0821" w:rsidP="00421E60">
      <w:pPr>
        <w:spacing w:line="360" w:lineRule="auto"/>
        <w:ind w:left="851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581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Μη Παρεμβατική Μελέτη (φάρμακο)</w:t>
      </w:r>
    </w:p>
    <w:p w14:paraId="7941710F" w14:textId="77777777" w:rsidR="00421E60" w:rsidRPr="004B19E0" w:rsidRDefault="00AC0821" w:rsidP="00421E60">
      <w:pPr>
        <w:spacing w:line="360" w:lineRule="auto"/>
        <w:ind w:left="851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45653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r w:rsidR="0078706E" w:rsidRPr="004B19E0">
        <w:rPr>
          <w:rFonts w:ascii="Segoe UI" w:hAnsi="Segoe UI" w:cs="Segoe UI"/>
          <w:sz w:val="22"/>
          <w:szCs w:val="22"/>
        </w:rPr>
        <w:t xml:space="preserve">Έρευνα με  </w:t>
      </w:r>
      <w:proofErr w:type="spellStart"/>
      <w:r w:rsidR="0078706E" w:rsidRPr="004B19E0">
        <w:rPr>
          <w:rFonts w:ascii="Segoe UI" w:hAnsi="Segoe UI" w:cs="Segoe UI"/>
          <w:sz w:val="22"/>
          <w:szCs w:val="22"/>
        </w:rPr>
        <w:t>Ι</w:t>
      </w:r>
      <w:r w:rsidR="00421E60" w:rsidRPr="004B19E0">
        <w:rPr>
          <w:rFonts w:ascii="Segoe UI" w:hAnsi="Segoe UI" w:cs="Segoe UI"/>
          <w:sz w:val="22"/>
          <w:szCs w:val="22"/>
        </w:rPr>
        <w:t>ατροτεχνολογικ</w:t>
      </w:r>
      <w:r w:rsidR="0078706E" w:rsidRPr="004B19E0">
        <w:rPr>
          <w:rFonts w:ascii="Segoe UI" w:hAnsi="Segoe UI" w:cs="Segoe UI"/>
          <w:sz w:val="22"/>
          <w:szCs w:val="22"/>
        </w:rPr>
        <w:t>ά</w:t>
      </w:r>
      <w:proofErr w:type="spellEnd"/>
      <w:r w:rsidR="00421E60" w:rsidRPr="004B19E0">
        <w:rPr>
          <w:rFonts w:ascii="Segoe UI" w:hAnsi="Segoe UI" w:cs="Segoe UI"/>
          <w:sz w:val="22"/>
          <w:szCs w:val="22"/>
        </w:rPr>
        <w:t xml:space="preserve"> προϊόν</w:t>
      </w:r>
      <w:r w:rsidR="0078706E" w:rsidRPr="004B19E0">
        <w:rPr>
          <w:rFonts w:ascii="Segoe UI" w:hAnsi="Segoe UI" w:cs="Segoe UI"/>
          <w:sz w:val="22"/>
          <w:szCs w:val="22"/>
        </w:rPr>
        <w:t>τα</w:t>
      </w:r>
    </w:p>
    <w:p w14:paraId="5E9B4442" w14:textId="77777777" w:rsidR="00421E60" w:rsidRPr="004B19E0" w:rsidRDefault="00AC0821" w:rsidP="00421E60">
      <w:pPr>
        <w:spacing w:line="360" w:lineRule="auto"/>
        <w:ind w:left="851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84500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06E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r w:rsidR="0078706E" w:rsidRPr="004B19E0">
        <w:rPr>
          <w:rFonts w:ascii="Segoe UI" w:hAnsi="Segoe UI" w:cs="Segoe UI"/>
          <w:sz w:val="22"/>
          <w:szCs w:val="22"/>
        </w:rPr>
        <w:t xml:space="preserve">Μελέτη με </w:t>
      </w:r>
      <w:r w:rsidR="0078706E" w:rsidRPr="004B19E0">
        <w:rPr>
          <w:rFonts w:ascii="Segoe UI" w:hAnsi="Segoe UI" w:cs="Segoe UI"/>
          <w:sz w:val="22"/>
          <w:szCs w:val="22"/>
          <w:lang w:val="en-US"/>
        </w:rPr>
        <w:t>in</w:t>
      </w:r>
      <w:r w:rsidR="0078706E" w:rsidRPr="004B19E0">
        <w:rPr>
          <w:rFonts w:ascii="Segoe UI" w:hAnsi="Segoe UI" w:cs="Segoe UI"/>
          <w:sz w:val="22"/>
          <w:szCs w:val="22"/>
        </w:rPr>
        <w:t xml:space="preserve"> </w:t>
      </w:r>
      <w:r w:rsidR="0078706E" w:rsidRPr="004B19E0">
        <w:rPr>
          <w:rFonts w:ascii="Segoe UI" w:hAnsi="Segoe UI" w:cs="Segoe UI"/>
          <w:sz w:val="22"/>
          <w:szCs w:val="22"/>
          <w:lang w:val="en-US"/>
        </w:rPr>
        <w:t>vitro</w:t>
      </w:r>
      <w:r w:rsidR="0078706E" w:rsidRPr="004B19E0">
        <w:rPr>
          <w:rFonts w:ascii="Segoe UI" w:hAnsi="Segoe UI" w:cs="Segoe UI"/>
          <w:sz w:val="22"/>
          <w:szCs w:val="22"/>
        </w:rPr>
        <w:t xml:space="preserve"> διαγνωστικά προϊόντα</w:t>
      </w:r>
    </w:p>
    <w:p w14:paraId="059682E7" w14:textId="77777777" w:rsidR="0001250E" w:rsidRPr="004B19E0" w:rsidRDefault="0001250E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</w:p>
    <w:p w14:paraId="7A28931C" w14:textId="77777777" w:rsidR="00EC7958" w:rsidRPr="004B19E0" w:rsidRDefault="00EC7958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>Χορηγός Μελέτης ……………………………………………………………………………………</w:t>
      </w:r>
      <w:r w:rsidR="00825AFC" w:rsidRPr="004B19E0">
        <w:rPr>
          <w:rFonts w:ascii="Segoe UI" w:hAnsi="Segoe UI" w:cs="Segoe UI"/>
          <w:b/>
          <w:bCs/>
          <w:sz w:val="22"/>
          <w:szCs w:val="22"/>
        </w:rPr>
        <w:t>..</w:t>
      </w:r>
    </w:p>
    <w:p w14:paraId="01A0860C" w14:textId="77777777" w:rsidR="00EC7958" w:rsidRPr="004B19E0" w:rsidRDefault="00825AFC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06432AFE" w14:textId="77777777" w:rsidR="004B19E0" w:rsidRDefault="004B19E0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</w:p>
    <w:p w14:paraId="59D50154" w14:textId="77777777" w:rsidR="004B19E0" w:rsidRDefault="004B19E0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</w:p>
    <w:p w14:paraId="5BA0DB8C" w14:textId="77777777" w:rsidR="004B19E0" w:rsidRDefault="004B19E0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</w:p>
    <w:p w14:paraId="45137741" w14:textId="77777777" w:rsidR="0078706E" w:rsidRPr="004B19E0" w:rsidRDefault="00EC7958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lastRenderedPageBreak/>
        <w:t>Εταιρεία που εκπροσωπεί τον Χορηγό στην Ελλάδα ………………………………</w:t>
      </w:r>
      <w:r w:rsidR="004B19E0">
        <w:rPr>
          <w:rFonts w:ascii="Segoe UI" w:hAnsi="Segoe UI" w:cs="Segoe UI"/>
          <w:b/>
          <w:bCs/>
          <w:sz w:val="22"/>
          <w:szCs w:val="22"/>
        </w:rPr>
        <w:t>……….</w:t>
      </w:r>
      <w:r w:rsidRPr="004B19E0">
        <w:rPr>
          <w:rFonts w:ascii="Segoe UI" w:hAnsi="Segoe UI" w:cs="Segoe UI"/>
          <w:b/>
          <w:bCs/>
          <w:sz w:val="22"/>
          <w:szCs w:val="22"/>
        </w:rPr>
        <w:t>.</w:t>
      </w:r>
    </w:p>
    <w:p w14:paraId="16D2D9F3" w14:textId="77777777" w:rsidR="00EC7958" w:rsidRPr="004B19E0" w:rsidRDefault="00EC7958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31FFF0E2" w14:textId="77777777" w:rsidR="00825AFC" w:rsidRPr="004B19E0" w:rsidRDefault="00825AFC" w:rsidP="00421E60">
      <w:pPr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42C8CB05" w14:textId="77777777" w:rsidR="00EC7958" w:rsidRPr="004B19E0" w:rsidRDefault="00825AFC" w:rsidP="00421E60">
      <w:pPr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4B19E0">
        <w:rPr>
          <w:rFonts w:ascii="Segoe UI" w:hAnsi="Segoe UI" w:cs="Segoe UI"/>
          <w:b/>
          <w:bCs/>
          <w:sz w:val="22"/>
          <w:szCs w:val="22"/>
          <w:u w:val="single"/>
        </w:rPr>
        <w:t>Λόγοι λήξης της μελέτης</w:t>
      </w:r>
    </w:p>
    <w:p w14:paraId="2C214C25" w14:textId="77777777" w:rsidR="00825AFC" w:rsidRPr="004B19E0" w:rsidRDefault="00AC0821" w:rsidP="00825AFC">
      <w:pPr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41859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AFC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5AFC" w:rsidRPr="004B19E0">
        <w:rPr>
          <w:rFonts w:ascii="Segoe UI" w:hAnsi="Segoe UI" w:cs="Segoe UI"/>
          <w:sz w:val="22"/>
          <w:szCs w:val="22"/>
        </w:rPr>
        <w:t xml:space="preserve"> Λήξη διάρκειας μελέτης/Κλείσιμο Κέντρου. Ημερομηνία </w:t>
      </w:r>
      <w:sdt>
        <w:sdtPr>
          <w:rPr>
            <w:rFonts w:ascii="Segoe UI" w:hAnsi="Segoe UI" w:cs="Segoe UI"/>
            <w:sz w:val="22"/>
            <w:szCs w:val="22"/>
          </w:rPr>
          <w:id w:val="-87625714"/>
          <w:placeholder>
            <w:docPart w:val="A6A14343DA4244E1B570ECC4AB048268"/>
          </w:placeholder>
          <w:date>
            <w:dateFormat w:val="dd/MM/yyyy"/>
            <w:lid w:val="el-GR"/>
            <w:storeMappedDataAs w:val="dateTime"/>
            <w:calendar w:val="gregorian"/>
          </w:date>
        </w:sdtPr>
        <w:sdtEndPr/>
        <w:sdtContent>
          <w:r w:rsidR="00825AFC" w:rsidRPr="004B19E0">
            <w:rPr>
              <w:rFonts w:ascii="Segoe UI" w:hAnsi="Segoe UI" w:cs="Segoe UI"/>
              <w:sz w:val="22"/>
              <w:szCs w:val="22"/>
            </w:rPr>
            <w:t>……………………….</w:t>
          </w:r>
        </w:sdtContent>
      </w:sdt>
    </w:p>
    <w:p w14:paraId="1472EC4E" w14:textId="77777777" w:rsidR="00825AFC" w:rsidRPr="004B19E0" w:rsidRDefault="00AC0821" w:rsidP="00825AFC">
      <w:pPr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77884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AFC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5AFC" w:rsidRPr="004B19E0">
        <w:rPr>
          <w:rFonts w:ascii="Segoe UI" w:hAnsi="Segoe UI" w:cs="Segoe UI"/>
          <w:sz w:val="22"/>
          <w:szCs w:val="22"/>
        </w:rPr>
        <w:t xml:space="preserve"> Πρόωρη διακοπή κλινικής μελέτης</w:t>
      </w:r>
    </w:p>
    <w:p w14:paraId="17E01D0B" w14:textId="77777777" w:rsidR="00825AFC" w:rsidRPr="004B19E0" w:rsidRDefault="00AC0821" w:rsidP="00825AFC">
      <w:pPr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76419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AFC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5AFC" w:rsidRPr="004B19E0">
        <w:rPr>
          <w:rFonts w:ascii="Segoe UI" w:hAnsi="Segoe UI" w:cs="Segoe UI"/>
          <w:sz w:val="22"/>
          <w:szCs w:val="22"/>
        </w:rPr>
        <w:t xml:space="preserve"> Μη ενεργοποίηση κέντρου/λήξη περιόδου στρατολόγησης ασθενών</w:t>
      </w:r>
    </w:p>
    <w:p w14:paraId="0BC6E506" w14:textId="77777777" w:rsidR="00825AFC" w:rsidRPr="004B19E0" w:rsidRDefault="00AC0821" w:rsidP="00825AFC">
      <w:pPr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205414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AFC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5AFC" w:rsidRPr="004B19E0">
        <w:rPr>
          <w:rFonts w:ascii="Segoe UI" w:hAnsi="Segoe UI" w:cs="Segoe UI"/>
          <w:sz w:val="22"/>
          <w:szCs w:val="22"/>
        </w:rPr>
        <w:t xml:space="preserve"> Άλλο: …………………………………………………………………………………………………………</w:t>
      </w:r>
      <w:r w:rsidR="004B19E0">
        <w:rPr>
          <w:rFonts w:ascii="Segoe UI" w:hAnsi="Segoe UI" w:cs="Segoe UI"/>
          <w:sz w:val="22"/>
          <w:szCs w:val="22"/>
        </w:rPr>
        <w:t>……………………</w:t>
      </w:r>
    </w:p>
    <w:p w14:paraId="684CC93B" w14:textId="77777777" w:rsidR="00825AFC" w:rsidRPr="004B19E0" w:rsidRDefault="00825AFC" w:rsidP="00825AFC">
      <w:pPr>
        <w:spacing w:after="120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64D0C329" w14:textId="77777777" w:rsidR="00825AFC" w:rsidRPr="004B19E0" w:rsidRDefault="00825AFC" w:rsidP="00421E60">
      <w:pPr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7DBD6DC" w14:textId="77777777" w:rsidR="00421E60" w:rsidRPr="004B19E0" w:rsidRDefault="00421E60" w:rsidP="00421E60">
      <w:pPr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4B19E0">
        <w:rPr>
          <w:rFonts w:ascii="Segoe UI" w:hAnsi="Segoe UI" w:cs="Segoe UI"/>
          <w:b/>
          <w:bCs/>
          <w:sz w:val="22"/>
          <w:szCs w:val="22"/>
          <w:u w:val="single"/>
        </w:rPr>
        <w:t>Στοιχεία που αφορούν το κέντρο</w:t>
      </w:r>
    </w:p>
    <w:bookmarkStart w:id="1" w:name="_Hlk221098757"/>
    <w:p w14:paraId="07CE7D08" w14:textId="77777777" w:rsidR="00421E60" w:rsidRPr="004B19E0" w:rsidRDefault="00AC0821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16647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AFC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1"/>
      <w:r w:rsidR="00421E60" w:rsidRPr="004B19E0">
        <w:rPr>
          <w:rFonts w:ascii="Segoe UI" w:hAnsi="Segoe UI" w:cs="Segoe UI"/>
          <w:sz w:val="22"/>
          <w:szCs w:val="22"/>
        </w:rPr>
        <w:t xml:space="preserve"> Αριθμός ασθενών που υποβλήθηκαν σε αρχική εκτίμηση: </w:t>
      </w:r>
      <w:r w:rsidR="00421E60" w:rsidRPr="004B19E0">
        <w:rPr>
          <w:rFonts w:ascii="Segoe UI" w:hAnsi="Segoe UI" w:cs="Segoe UI"/>
          <w:sz w:val="22"/>
          <w:szCs w:val="22"/>
        </w:rPr>
        <w:tab/>
      </w:r>
      <w:r w:rsidR="004B19E0">
        <w:rPr>
          <w:rFonts w:ascii="Segoe UI" w:hAnsi="Segoe UI" w:cs="Segoe UI"/>
          <w:sz w:val="22"/>
          <w:szCs w:val="22"/>
        </w:rPr>
        <w:t>...</w:t>
      </w:r>
    </w:p>
    <w:p w14:paraId="179F5DD9" w14:textId="77777777" w:rsidR="00421E60" w:rsidRPr="004B19E0" w:rsidRDefault="00AC0821" w:rsidP="00421E60">
      <w:pPr>
        <w:tabs>
          <w:tab w:val="right" w:leader="dot" w:pos="8222"/>
        </w:tabs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  <w:sdt>
        <w:sdtPr>
          <w:rPr>
            <w:rFonts w:ascii="Segoe UI" w:hAnsi="Segoe UI" w:cs="Segoe UI"/>
            <w:sz w:val="22"/>
            <w:szCs w:val="22"/>
          </w:rPr>
          <w:id w:val="-36367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Αριθμός ασθενών που ολοκλήρωσαν τη μελέτη: </w:t>
      </w:r>
      <w:r w:rsidR="00421E60" w:rsidRPr="004B19E0">
        <w:rPr>
          <w:rFonts w:ascii="Segoe UI" w:hAnsi="Segoe UI" w:cs="Segoe UI"/>
          <w:sz w:val="22"/>
          <w:szCs w:val="22"/>
        </w:rPr>
        <w:tab/>
      </w:r>
    </w:p>
    <w:p w14:paraId="57DFFB50" w14:textId="77777777" w:rsidR="00421E60" w:rsidRPr="004B19E0" w:rsidRDefault="00AC0821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3433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r w:rsidR="004B19E0">
        <w:rPr>
          <w:rFonts w:ascii="Segoe UI" w:hAnsi="Segoe UI" w:cs="Segoe UI"/>
          <w:sz w:val="22"/>
          <w:szCs w:val="22"/>
        </w:rPr>
        <w:t>Αποτυχίες διαλογής/</w:t>
      </w:r>
      <w:r w:rsidR="00421E60" w:rsidRPr="004B19E0">
        <w:rPr>
          <w:rFonts w:ascii="Segoe UI" w:hAnsi="Segoe UI" w:cs="Segoe UI"/>
          <w:sz w:val="22"/>
          <w:szCs w:val="22"/>
          <w:lang w:val="en-US"/>
        </w:rPr>
        <w:t>Screening</w:t>
      </w:r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r w:rsidR="00421E60" w:rsidRPr="004B19E0">
        <w:rPr>
          <w:rFonts w:ascii="Segoe UI" w:hAnsi="Segoe UI" w:cs="Segoe UI"/>
          <w:sz w:val="22"/>
          <w:szCs w:val="22"/>
          <w:lang w:val="en-US"/>
        </w:rPr>
        <w:t>failures</w:t>
      </w:r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r w:rsidR="00421E60" w:rsidRPr="004B19E0">
        <w:rPr>
          <w:rFonts w:ascii="Segoe UI" w:hAnsi="Segoe UI" w:cs="Segoe UI"/>
          <w:i/>
          <w:iCs/>
          <w:sz w:val="22"/>
          <w:szCs w:val="22"/>
        </w:rPr>
        <w:t>(αριθμός ασθενών)</w:t>
      </w:r>
      <w:r w:rsidR="00421E60" w:rsidRPr="004B19E0">
        <w:rPr>
          <w:rFonts w:ascii="Segoe UI" w:hAnsi="Segoe UI" w:cs="Segoe UI"/>
          <w:sz w:val="22"/>
          <w:szCs w:val="22"/>
        </w:rPr>
        <w:t xml:space="preserve">: </w:t>
      </w:r>
      <w:r w:rsidR="00421E60" w:rsidRPr="004B19E0">
        <w:rPr>
          <w:rFonts w:ascii="Segoe UI" w:hAnsi="Segoe UI" w:cs="Segoe UI"/>
          <w:sz w:val="22"/>
          <w:szCs w:val="22"/>
        </w:rPr>
        <w:tab/>
      </w:r>
    </w:p>
    <w:p w14:paraId="46B90FB8" w14:textId="77777777" w:rsidR="004B19E0" w:rsidRDefault="00AC0821" w:rsidP="00421E60">
      <w:pPr>
        <w:tabs>
          <w:tab w:val="right" w:leader="dot" w:pos="8222"/>
        </w:tabs>
        <w:spacing w:after="120"/>
        <w:rPr>
          <w:rFonts w:ascii="Segoe UI" w:hAnsi="Segoe UI" w:cs="Segoe UI"/>
          <w:i/>
          <w:iCs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77275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Μερική αποτυχία διαλογής </w:t>
      </w:r>
      <w:bookmarkStart w:id="2" w:name="_Hlk206487148"/>
      <w:r w:rsidR="00421E60" w:rsidRPr="004B19E0">
        <w:rPr>
          <w:rFonts w:ascii="Segoe UI" w:hAnsi="Segoe UI" w:cs="Segoe UI"/>
          <w:i/>
          <w:iCs/>
          <w:sz w:val="22"/>
          <w:szCs w:val="22"/>
        </w:rPr>
        <w:t>(εφόσον προβλεπόταν στη σύμβαση-</w:t>
      </w:r>
      <w:proofErr w:type="spellStart"/>
      <w:r w:rsidR="00421E60" w:rsidRPr="004B19E0">
        <w:rPr>
          <w:rFonts w:ascii="Segoe UI" w:hAnsi="Segoe UI" w:cs="Segoe UI"/>
          <w:i/>
          <w:iCs/>
          <w:sz w:val="22"/>
          <w:szCs w:val="22"/>
        </w:rPr>
        <w:t>αρ</w:t>
      </w:r>
      <w:r w:rsidR="004B19E0">
        <w:rPr>
          <w:rFonts w:ascii="Segoe UI" w:hAnsi="Segoe UI" w:cs="Segoe UI"/>
          <w:i/>
          <w:iCs/>
          <w:sz w:val="22"/>
          <w:szCs w:val="22"/>
        </w:rPr>
        <w:t>ιθμ</w:t>
      </w:r>
      <w:proofErr w:type="spellEnd"/>
      <w:r w:rsidR="00421E60" w:rsidRPr="004B19E0">
        <w:rPr>
          <w:rFonts w:ascii="Segoe UI" w:hAnsi="Segoe UI" w:cs="Segoe UI"/>
          <w:i/>
          <w:iCs/>
          <w:sz w:val="22"/>
          <w:szCs w:val="22"/>
        </w:rPr>
        <w:t>. ασθενών):</w:t>
      </w:r>
    </w:p>
    <w:p w14:paraId="449CCFA6" w14:textId="77777777" w:rsidR="00421E60" w:rsidRPr="004B19E0" w:rsidRDefault="00421E60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 xml:space="preserve"> </w:t>
      </w:r>
      <w:bookmarkEnd w:id="2"/>
      <w:r w:rsidRPr="004B19E0">
        <w:rPr>
          <w:rFonts w:ascii="Segoe UI" w:hAnsi="Segoe UI" w:cs="Segoe UI"/>
          <w:sz w:val="22"/>
          <w:szCs w:val="22"/>
        </w:rPr>
        <w:tab/>
      </w:r>
    </w:p>
    <w:p w14:paraId="4ED6E9EC" w14:textId="77777777" w:rsidR="00421E60" w:rsidRPr="004B19E0" w:rsidRDefault="00AC0821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51920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4B19E0">
        <w:rPr>
          <w:rFonts w:ascii="Segoe UI" w:hAnsi="Segoe UI" w:cs="Segoe UI"/>
          <w:sz w:val="22"/>
          <w:szCs w:val="22"/>
        </w:rPr>
        <w:t>Επαναδιαλογή</w:t>
      </w:r>
      <w:proofErr w:type="spellEnd"/>
      <w:r w:rsidR="004B19E0">
        <w:rPr>
          <w:rFonts w:ascii="Segoe UI" w:hAnsi="Segoe UI" w:cs="Segoe UI"/>
          <w:sz w:val="22"/>
          <w:szCs w:val="22"/>
        </w:rPr>
        <w:t>/</w:t>
      </w:r>
      <w:r w:rsidR="00421E60" w:rsidRPr="004B19E0">
        <w:rPr>
          <w:rFonts w:ascii="Segoe UI" w:hAnsi="Segoe UI" w:cs="Segoe UI"/>
          <w:sz w:val="22"/>
          <w:szCs w:val="22"/>
          <w:lang w:val="en-US"/>
        </w:rPr>
        <w:t>Re</w:t>
      </w:r>
      <w:r w:rsidR="00421E60" w:rsidRPr="004B19E0">
        <w:rPr>
          <w:rFonts w:ascii="Segoe UI" w:hAnsi="Segoe UI" w:cs="Segoe UI"/>
          <w:sz w:val="22"/>
          <w:szCs w:val="22"/>
        </w:rPr>
        <w:t>-</w:t>
      </w:r>
      <w:r w:rsidR="00421E60" w:rsidRPr="004B19E0">
        <w:rPr>
          <w:rFonts w:ascii="Segoe UI" w:hAnsi="Segoe UI" w:cs="Segoe UI"/>
          <w:sz w:val="22"/>
          <w:szCs w:val="22"/>
          <w:lang w:val="en-US"/>
        </w:rPr>
        <w:t>screening</w:t>
      </w:r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r w:rsidR="00421E60" w:rsidRPr="004B19E0">
        <w:rPr>
          <w:rFonts w:ascii="Segoe UI" w:hAnsi="Segoe UI" w:cs="Segoe UI"/>
          <w:i/>
          <w:iCs/>
          <w:sz w:val="22"/>
          <w:szCs w:val="22"/>
        </w:rPr>
        <w:t>(εφόσον προβλεπόταν στη σύμβαση-</w:t>
      </w:r>
      <w:proofErr w:type="spellStart"/>
      <w:r w:rsidR="00421E60" w:rsidRPr="004B19E0">
        <w:rPr>
          <w:rFonts w:ascii="Segoe UI" w:hAnsi="Segoe UI" w:cs="Segoe UI"/>
          <w:i/>
          <w:iCs/>
          <w:sz w:val="22"/>
          <w:szCs w:val="22"/>
        </w:rPr>
        <w:t>αρ</w:t>
      </w:r>
      <w:r w:rsidR="004B19E0">
        <w:rPr>
          <w:rFonts w:ascii="Segoe UI" w:hAnsi="Segoe UI" w:cs="Segoe UI"/>
          <w:i/>
          <w:iCs/>
          <w:sz w:val="22"/>
          <w:szCs w:val="22"/>
        </w:rPr>
        <w:t>ιθμ</w:t>
      </w:r>
      <w:proofErr w:type="spellEnd"/>
      <w:r w:rsidR="00421E60" w:rsidRPr="004B19E0">
        <w:rPr>
          <w:rFonts w:ascii="Segoe UI" w:hAnsi="Segoe UI" w:cs="Segoe UI"/>
          <w:i/>
          <w:iCs/>
          <w:sz w:val="22"/>
          <w:szCs w:val="22"/>
        </w:rPr>
        <w:t>. ασθενών):</w:t>
      </w:r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r w:rsidR="00421E60" w:rsidRPr="004B19E0">
        <w:rPr>
          <w:rFonts w:ascii="Segoe UI" w:hAnsi="Segoe UI" w:cs="Segoe UI"/>
          <w:sz w:val="22"/>
          <w:szCs w:val="22"/>
        </w:rPr>
        <w:tab/>
      </w:r>
    </w:p>
    <w:p w14:paraId="25D8DBAD" w14:textId="77777777" w:rsidR="00421E60" w:rsidRPr="004B19E0" w:rsidRDefault="00AC0821" w:rsidP="00421E60">
      <w:pPr>
        <w:spacing w:after="120"/>
        <w:rPr>
          <w:rFonts w:ascii="Segoe UI" w:hAnsi="Segoe UI" w:cs="Segoe UI"/>
          <w:i/>
          <w:iCs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27347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Κόστη κέντρου </w:t>
      </w:r>
      <w:r w:rsidR="00421E60" w:rsidRPr="004B19E0">
        <w:rPr>
          <w:rFonts w:ascii="Segoe UI" w:hAnsi="Segoe UI" w:cs="Segoe UI"/>
          <w:i/>
          <w:sz w:val="22"/>
          <w:szCs w:val="22"/>
        </w:rPr>
        <w:t>(</w:t>
      </w:r>
      <w:r w:rsidR="00421E60" w:rsidRPr="004B19E0">
        <w:rPr>
          <w:rFonts w:ascii="Segoe UI" w:hAnsi="Segoe UI" w:cs="Segoe UI"/>
          <w:i/>
          <w:iCs/>
          <w:sz w:val="22"/>
          <w:szCs w:val="22"/>
        </w:rPr>
        <w:t>εφόσον προβλεπόταν στη σύμβαση)</w:t>
      </w:r>
    </w:p>
    <w:p w14:paraId="0B7046A1" w14:textId="77777777" w:rsidR="00421E60" w:rsidRPr="004B19E0" w:rsidRDefault="00AC0821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39858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Συνολικό ποσό Εργαστηριακών εξετάσεων: </w:t>
      </w:r>
      <w:r w:rsidR="00421E60" w:rsidRPr="004B19E0">
        <w:rPr>
          <w:rFonts w:ascii="Segoe UI" w:hAnsi="Segoe UI" w:cs="Segoe UI"/>
          <w:sz w:val="22"/>
          <w:szCs w:val="22"/>
        </w:rPr>
        <w:tab/>
        <w:t xml:space="preserve"> €</w:t>
      </w:r>
    </w:p>
    <w:p w14:paraId="6D524C9A" w14:textId="77777777" w:rsidR="00421E60" w:rsidRPr="004B19E0" w:rsidRDefault="00421E60" w:rsidP="00421E60">
      <w:pPr>
        <w:tabs>
          <w:tab w:val="left" w:pos="851"/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  <w:bookmarkStart w:id="3" w:name="_Hlk213235180"/>
      <w:sdt>
        <w:sdtPr>
          <w:rPr>
            <w:rFonts w:ascii="Segoe UI" w:hAnsi="Segoe UI" w:cs="Segoe UI"/>
            <w:sz w:val="22"/>
            <w:szCs w:val="22"/>
          </w:rPr>
          <w:id w:val="-7321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B19E0">
        <w:rPr>
          <w:rFonts w:ascii="Segoe UI" w:hAnsi="Segoe UI" w:cs="Segoe UI"/>
          <w:sz w:val="22"/>
          <w:szCs w:val="22"/>
        </w:rPr>
        <w:t xml:space="preserve"> Έχει ήδη καταβληθεί ποσό: </w:t>
      </w:r>
      <w:r w:rsidRPr="004B19E0">
        <w:rPr>
          <w:rFonts w:ascii="Segoe UI" w:hAnsi="Segoe UI" w:cs="Segoe UI"/>
          <w:sz w:val="22"/>
          <w:szCs w:val="22"/>
        </w:rPr>
        <w:tab/>
        <w:t xml:space="preserve"> €</w:t>
      </w:r>
    </w:p>
    <w:p w14:paraId="0951A00B" w14:textId="77777777" w:rsidR="00421E60" w:rsidRPr="004B19E0" w:rsidRDefault="00421E60" w:rsidP="00421E60">
      <w:pPr>
        <w:tabs>
          <w:tab w:val="left" w:pos="851"/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sz w:val="22"/>
            <w:szCs w:val="22"/>
          </w:rPr>
          <w:id w:val="-32380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B19E0">
        <w:rPr>
          <w:rFonts w:ascii="Segoe UI" w:hAnsi="Segoe UI" w:cs="Segoe UI"/>
          <w:sz w:val="22"/>
          <w:szCs w:val="22"/>
        </w:rPr>
        <w:t xml:space="preserve"> Αναμένεται να καταβληθεί υπόλοιπο ποσό: </w:t>
      </w:r>
      <w:r w:rsidRPr="004B19E0">
        <w:rPr>
          <w:rFonts w:ascii="Segoe UI" w:hAnsi="Segoe UI" w:cs="Segoe UI"/>
          <w:sz w:val="22"/>
          <w:szCs w:val="22"/>
        </w:rPr>
        <w:tab/>
        <w:t xml:space="preserve"> €</w:t>
      </w:r>
    </w:p>
    <w:bookmarkEnd w:id="3"/>
    <w:p w14:paraId="1B756F49" w14:textId="77777777" w:rsidR="00421E60" w:rsidRPr="004B19E0" w:rsidRDefault="00421E60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 xml:space="preserve">Συνολικό ποσό Νοσηλίων: </w:t>
      </w:r>
      <w:r w:rsidRPr="004B19E0">
        <w:rPr>
          <w:rFonts w:ascii="Segoe UI" w:hAnsi="Segoe UI" w:cs="Segoe UI"/>
          <w:sz w:val="22"/>
          <w:szCs w:val="22"/>
        </w:rPr>
        <w:tab/>
        <w:t xml:space="preserve"> €</w:t>
      </w:r>
    </w:p>
    <w:p w14:paraId="033AFA39" w14:textId="77777777" w:rsidR="00421E60" w:rsidRPr="004B19E0" w:rsidRDefault="00421E60" w:rsidP="00421E60">
      <w:pPr>
        <w:tabs>
          <w:tab w:val="left" w:pos="851"/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sz w:val="22"/>
            <w:szCs w:val="22"/>
          </w:rPr>
          <w:id w:val="36193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B19E0">
        <w:rPr>
          <w:rFonts w:ascii="Segoe UI" w:hAnsi="Segoe UI" w:cs="Segoe UI"/>
          <w:sz w:val="22"/>
          <w:szCs w:val="22"/>
        </w:rPr>
        <w:t xml:space="preserve"> Έχει ήδη καταβληθεί ποσό: </w:t>
      </w:r>
      <w:r w:rsidRPr="004B19E0">
        <w:rPr>
          <w:rFonts w:ascii="Segoe UI" w:hAnsi="Segoe UI" w:cs="Segoe UI"/>
          <w:sz w:val="22"/>
          <w:szCs w:val="22"/>
        </w:rPr>
        <w:tab/>
        <w:t xml:space="preserve"> €</w:t>
      </w:r>
    </w:p>
    <w:p w14:paraId="089E00C0" w14:textId="77777777" w:rsidR="00421E60" w:rsidRPr="004B19E0" w:rsidRDefault="00421E60" w:rsidP="00421E60">
      <w:pPr>
        <w:tabs>
          <w:tab w:val="left" w:pos="851"/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sz w:val="22"/>
            <w:szCs w:val="22"/>
          </w:rPr>
          <w:id w:val="24291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B19E0">
        <w:rPr>
          <w:rFonts w:ascii="Segoe UI" w:hAnsi="Segoe UI" w:cs="Segoe UI"/>
          <w:sz w:val="22"/>
          <w:szCs w:val="22"/>
        </w:rPr>
        <w:t xml:space="preserve"> Αναμένεται να καταβληθεί υπόλοιπο ποσό: </w:t>
      </w:r>
      <w:r w:rsidRPr="004B19E0">
        <w:rPr>
          <w:rFonts w:ascii="Segoe UI" w:hAnsi="Segoe UI" w:cs="Segoe UI"/>
          <w:sz w:val="22"/>
          <w:szCs w:val="22"/>
        </w:rPr>
        <w:tab/>
        <w:t xml:space="preserve"> €</w:t>
      </w:r>
    </w:p>
    <w:p w14:paraId="308F8764" w14:textId="77777777" w:rsidR="00421E60" w:rsidRPr="004B19E0" w:rsidRDefault="00AC0821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09390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Άλλο: </w:t>
      </w:r>
      <w:r w:rsidR="00421E60" w:rsidRPr="004B19E0">
        <w:rPr>
          <w:rFonts w:ascii="Segoe UI" w:hAnsi="Segoe UI" w:cs="Segoe UI"/>
          <w:sz w:val="22"/>
          <w:szCs w:val="22"/>
        </w:rPr>
        <w:tab/>
      </w:r>
    </w:p>
    <w:p w14:paraId="0D49D64C" w14:textId="77777777" w:rsidR="00421E60" w:rsidRPr="004B19E0" w:rsidRDefault="00421E60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64AED712" w14:textId="77777777" w:rsidR="00421E60" w:rsidRPr="004B19E0" w:rsidRDefault="00421E60" w:rsidP="00421E60">
      <w:pPr>
        <w:spacing w:before="240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4B19E0">
        <w:rPr>
          <w:rFonts w:ascii="Segoe UI" w:hAnsi="Segoe UI" w:cs="Segoe UI"/>
          <w:b/>
          <w:bCs/>
          <w:sz w:val="22"/>
          <w:szCs w:val="22"/>
          <w:u w:val="single"/>
        </w:rPr>
        <w:t>Στοιχεία πληρωμών</w:t>
      </w:r>
    </w:p>
    <w:p w14:paraId="227DAB3D" w14:textId="77777777" w:rsidR="00421E60" w:rsidRPr="004B19E0" w:rsidRDefault="00AC0821" w:rsidP="00421E60">
      <w:pPr>
        <w:spacing w:after="120"/>
        <w:rPr>
          <w:rFonts w:ascii="Segoe UI" w:hAnsi="Segoe UI" w:cs="Segoe UI"/>
          <w:i/>
          <w:iCs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8594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Έχουν ολοκληρωθεί οι πληρωμές και προσκομίζονται σε ψηφιακά αρχεία οι εντολές πληρωμής </w:t>
      </w:r>
      <w:r w:rsidR="00421E60" w:rsidRPr="004B19E0">
        <w:rPr>
          <w:rFonts w:ascii="Segoe UI" w:hAnsi="Segoe UI" w:cs="Segoe UI"/>
          <w:i/>
          <w:iCs/>
          <w:sz w:val="22"/>
          <w:szCs w:val="22"/>
        </w:rPr>
        <w:t>(απαιτούνται οι εντολές –μόνο του τελευταίου έτους– τα αρχεία αποστέλλονται στην ηλεκτρονική διεύθυνση</w:t>
      </w:r>
      <w:r w:rsidR="00825AFC" w:rsidRPr="004B19E0">
        <w:rPr>
          <w:rFonts w:ascii="Segoe UI" w:hAnsi="Segoe UI" w:cs="Segoe UI"/>
          <w:i/>
          <w:iCs/>
          <w:sz w:val="22"/>
          <w:szCs w:val="22"/>
        </w:rPr>
        <w:t xml:space="preserve">  </w:t>
      </w:r>
      <w:bookmarkStart w:id="4" w:name="_Hlk221099282"/>
      <w:r w:rsidR="00825AFC" w:rsidRPr="004B19E0">
        <w:rPr>
          <w:rFonts w:ascii="Segoe UI" w:hAnsi="Segoe UI" w:cs="Segoe UI"/>
          <w:i/>
          <w:iCs/>
          <w:sz w:val="22"/>
          <w:szCs w:val="22"/>
          <w:lang w:val="en-US"/>
        </w:rPr>
        <w:fldChar w:fldCharType="begin"/>
      </w:r>
      <w:r w:rsidR="00825AFC" w:rsidRPr="004B19E0">
        <w:rPr>
          <w:rFonts w:ascii="Segoe UI" w:hAnsi="Segoe UI" w:cs="Segoe UI"/>
          <w:i/>
          <w:iCs/>
          <w:sz w:val="22"/>
          <w:szCs w:val="22"/>
        </w:rPr>
        <w:instrText xml:space="preserve"> </w:instrText>
      </w:r>
      <w:r w:rsidR="00825AFC" w:rsidRPr="004B19E0">
        <w:rPr>
          <w:rFonts w:ascii="Segoe UI" w:hAnsi="Segoe UI" w:cs="Segoe UI"/>
          <w:i/>
          <w:iCs/>
          <w:sz w:val="22"/>
          <w:szCs w:val="22"/>
          <w:lang w:val="en-US"/>
        </w:rPr>
        <w:instrText>HYPERLINK</w:instrText>
      </w:r>
      <w:r w:rsidR="00825AFC" w:rsidRPr="004B19E0">
        <w:rPr>
          <w:rFonts w:ascii="Segoe UI" w:hAnsi="Segoe UI" w:cs="Segoe UI"/>
          <w:i/>
          <w:iCs/>
          <w:sz w:val="22"/>
          <w:szCs w:val="22"/>
        </w:rPr>
        <w:instrText xml:space="preserve"> "</w:instrText>
      </w:r>
      <w:r w:rsidR="00825AFC" w:rsidRPr="004B19E0">
        <w:rPr>
          <w:rFonts w:ascii="Segoe UI" w:hAnsi="Segoe UI" w:cs="Segoe UI"/>
          <w:i/>
          <w:iCs/>
          <w:sz w:val="22"/>
          <w:szCs w:val="22"/>
          <w:lang w:val="en-US"/>
        </w:rPr>
        <w:instrText>mailto</w:instrText>
      </w:r>
      <w:r w:rsidR="00825AFC" w:rsidRPr="004B19E0">
        <w:rPr>
          <w:rFonts w:ascii="Segoe UI" w:hAnsi="Segoe UI" w:cs="Segoe UI"/>
          <w:i/>
          <w:iCs/>
          <w:sz w:val="22"/>
          <w:szCs w:val="22"/>
        </w:rPr>
        <w:instrText>:</w:instrText>
      </w:r>
      <w:r w:rsidR="00825AFC" w:rsidRPr="004B19E0">
        <w:rPr>
          <w:rFonts w:ascii="Segoe UI" w:hAnsi="Segoe UI" w:cs="Segoe UI"/>
          <w:i/>
          <w:iCs/>
          <w:sz w:val="22"/>
          <w:szCs w:val="22"/>
          <w:lang w:val="en-US"/>
        </w:rPr>
        <w:instrText>clinicaltrials</w:instrText>
      </w:r>
      <w:r w:rsidR="00825AFC" w:rsidRPr="004B19E0">
        <w:rPr>
          <w:rFonts w:ascii="Segoe UI" w:hAnsi="Segoe UI" w:cs="Segoe UI"/>
          <w:i/>
          <w:iCs/>
          <w:sz w:val="22"/>
          <w:szCs w:val="22"/>
        </w:rPr>
        <w:instrText>@</w:instrText>
      </w:r>
      <w:r w:rsidR="00825AFC" w:rsidRPr="004B19E0">
        <w:rPr>
          <w:rFonts w:ascii="Segoe UI" w:hAnsi="Segoe UI" w:cs="Segoe UI"/>
          <w:i/>
          <w:iCs/>
          <w:sz w:val="22"/>
          <w:szCs w:val="22"/>
          <w:lang w:val="en-US"/>
        </w:rPr>
        <w:instrText>ahepahosp</w:instrText>
      </w:r>
      <w:r w:rsidR="00825AFC" w:rsidRPr="004B19E0">
        <w:rPr>
          <w:rFonts w:ascii="Segoe UI" w:hAnsi="Segoe UI" w:cs="Segoe UI"/>
          <w:i/>
          <w:iCs/>
          <w:sz w:val="22"/>
          <w:szCs w:val="22"/>
        </w:rPr>
        <w:instrText>.</w:instrText>
      </w:r>
      <w:r w:rsidR="00825AFC" w:rsidRPr="004B19E0">
        <w:rPr>
          <w:rFonts w:ascii="Segoe UI" w:hAnsi="Segoe UI" w:cs="Segoe UI"/>
          <w:i/>
          <w:iCs/>
          <w:sz w:val="22"/>
          <w:szCs w:val="22"/>
          <w:lang w:val="en-US"/>
        </w:rPr>
        <w:instrText>gr</w:instrText>
      </w:r>
      <w:r w:rsidR="00825AFC" w:rsidRPr="004B19E0">
        <w:rPr>
          <w:rFonts w:ascii="Segoe UI" w:hAnsi="Segoe UI" w:cs="Segoe UI"/>
          <w:i/>
          <w:iCs/>
          <w:sz w:val="22"/>
          <w:szCs w:val="22"/>
        </w:rPr>
        <w:instrText xml:space="preserve">" </w:instrText>
      </w:r>
      <w:r w:rsidR="00825AFC" w:rsidRPr="004B19E0">
        <w:rPr>
          <w:rFonts w:ascii="Segoe UI" w:hAnsi="Segoe UI" w:cs="Segoe UI"/>
          <w:i/>
          <w:iCs/>
          <w:sz w:val="22"/>
          <w:szCs w:val="22"/>
          <w:lang w:val="en-US"/>
        </w:rPr>
        <w:fldChar w:fldCharType="separate"/>
      </w:r>
      <w:proofErr w:type="spellStart"/>
      <w:r w:rsidR="00825AFC" w:rsidRPr="004B19E0">
        <w:rPr>
          <w:rStyle w:val="-"/>
          <w:rFonts w:ascii="Segoe UI" w:hAnsi="Segoe UI" w:cs="Segoe UI"/>
          <w:i/>
          <w:iCs/>
          <w:sz w:val="22"/>
          <w:szCs w:val="22"/>
          <w:lang w:val="en-US"/>
        </w:rPr>
        <w:t>clinicaltrials</w:t>
      </w:r>
      <w:proofErr w:type="spellEnd"/>
      <w:r w:rsidR="00825AFC" w:rsidRPr="004B19E0">
        <w:rPr>
          <w:rStyle w:val="-"/>
          <w:rFonts w:ascii="Segoe UI" w:hAnsi="Segoe UI" w:cs="Segoe UI"/>
          <w:i/>
          <w:iCs/>
          <w:sz w:val="22"/>
          <w:szCs w:val="22"/>
        </w:rPr>
        <w:t>@</w:t>
      </w:r>
      <w:proofErr w:type="spellStart"/>
      <w:r w:rsidR="00825AFC" w:rsidRPr="004B19E0">
        <w:rPr>
          <w:rStyle w:val="-"/>
          <w:rFonts w:ascii="Segoe UI" w:hAnsi="Segoe UI" w:cs="Segoe UI"/>
          <w:i/>
          <w:iCs/>
          <w:sz w:val="22"/>
          <w:szCs w:val="22"/>
          <w:lang w:val="en-US"/>
        </w:rPr>
        <w:t>ahepahosp</w:t>
      </w:r>
      <w:proofErr w:type="spellEnd"/>
      <w:r w:rsidR="00825AFC" w:rsidRPr="004B19E0">
        <w:rPr>
          <w:rStyle w:val="-"/>
          <w:rFonts w:ascii="Segoe UI" w:hAnsi="Segoe UI" w:cs="Segoe UI"/>
          <w:i/>
          <w:iCs/>
          <w:sz w:val="22"/>
          <w:szCs w:val="22"/>
        </w:rPr>
        <w:t>,</w:t>
      </w:r>
      <w:r w:rsidR="00825AFC" w:rsidRPr="004B19E0">
        <w:rPr>
          <w:rStyle w:val="-"/>
          <w:rFonts w:ascii="Segoe UI" w:hAnsi="Segoe UI" w:cs="Segoe UI"/>
          <w:i/>
          <w:iCs/>
          <w:sz w:val="22"/>
          <w:szCs w:val="22"/>
          <w:lang w:val="en-US"/>
        </w:rPr>
        <w:t>gr</w:t>
      </w:r>
      <w:r w:rsidR="00825AFC" w:rsidRPr="004B19E0">
        <w:rPr>
          <w:rFonts w:ascii="Segoe UI" w:hAnsi="Segoe UI" w:cs="Segoe UI"/>
          <w:i/>
          <w:iCs/>
          <w:sz w:val="22"/>
          <w:szCs w:val="22"/>
          <w:lang w:val="en-US"/>
        </w:rPr>
        <w:fldChar w:fldCharType="end"/>
      </w:r>
      <w:bookmarkEnd w:id="4"/>
      <w:r w:rsidR="00421E60" w:rsidRPr="004B19E0">
        <w:rPr>
          <w:rFonts w:ascii="Segoe UI" w:hAnsi="Segoe UI" w:cs="Segoe UI"/>
          <w:i/>
          <w:iCs/>
          <w:sz w:val="22"/>
          <w:szCs w:val="22"/>
        </w:rPr>
        <w:t>)</w:t>
      </w:r>
    </w:p>
    <w:bookmarkStart w:id="5" w:name="_Hlk221099134"/>
    <w:p w14:paraId="4A1F0F49" w14:textId="77777777" w:rsidR="00421E60" w:rsidRPr="004B19E0" w:rsidRDefault="00AC0821" w:rsidP="00421E60">
      <w:pPr>
        <w:spacing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18680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1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5"/>
      <w:r w:rsidR="00421E60" w:rsidRPr="004B19E0">
        <w:rPr>
          <w:rFonts w:ascii="Segoe UI" w:hAnsi="Segoe UI" w:cs="Segoe UI"/>
          <w:sz w:val="22"/>
          <w:szCs w:val="22"/>
        </w:rPr>
        <w:t xml:space="preserve"> Δεν έχουν ολοκληρωθεί οι πληρωμές:</w:t>
      </w:r>
    </w:p>
    <w:bookmarkStart w:id="6" w:name="_Hlk210818911"/>
    <w:p w14:paraId="249A5257" w14:textId="77777777" w:rsidR="00421E60" w:rsidRPr="004B19E0" w:rsidRDefault="00AC0821" w:rsidP="006C5410">
      <w:pPr>
        <w:spacing w:after="120"/>
        <w:rPr>
          <w:rFonts w:ascii="Segoe UI" w:hAnsi="Segoe UI" w:cs="Segoe UI"/>
          <w:i/>
          <w:iCs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93009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1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C5410" w:rsidRPr="004B19E0">
        <w:rPr>
          <w:rFonts w:ascii="Segoe UI" w:hAnsi="Segoe UI" w:cs="Segoe UI"/>
          <w:sz w:val="22"/>
          <w:szCs w:val="22"/>
        </w:rPr>
        <w:t xml:space="preserve"> </w:t>
      </w:r>
      <w:r w:rsidR="00421E60" w:rsidRPr="004B19E0">
        <w:rPr>
          <w:rFonts w:ascii="Segoe UI" w:hAnsi="Segoe UI" w:cs="Segoe UI"/>
          <w:sz w:val="22"/>
          <w:szCs w:val="22"/>
        </w:rPr>
        <w:t xml:space="preserve">Αναμένεται η πληρωμή συνολικού ποσού……………… € </w:t>
      </w:r>
      <w:bookmarkEnd w:id="6"/>
      <w:r w:rsidR="00421E60" w:rsidRPr="004B19E0">
        <w:rPr>
          <w:rFonts w:ascii="Segoe UI" w:hAnsi="Segoe UI" w:cs="Segoe UI"/>
          <w:sz w:val="22"/>
          <w:szCs w:val="22"/>
        </w:rPr>
        <w:t xml:space="preserve">έως </w:t>
      </w:r>
      <w:sdt>
        <w:sdtPr>
          <w:rPr>
            <w:rFonts w:ascii="Segoe UI" w:hAnsi="Segoe UI" w:cs="Segoe UI"/>
            <w:sz w:val="22"/>
            <w:szCs w:val="22"/>
          </w:rPr>
          <w:id w:val="-24489084"/>
          <w:placeholder>
            <w:docPart w:val="1A0E99E5BA104379B18359A0F787F128"/>
          </w:placeholder>
          <w:date>
            <w:dateFormat w:val="dd/MM/yyyy"/>
            <w:lid w:val="el-GR"/>
            <w:storeMappedDataAs w:val="dateTime"/>
            <w:calendar w:val="gregorian"/>
          </w:date>
        </w:sdtPr>
        <w:sdtEndPr/>
        <w:sdtContent>
          <w:r w:rsidR="00421E60" w:rsidRPr="004B19E0">
            <w:rPr>
              <w:rFonts w:ascii="Segoe UI" w:hAnsi="Segoe UI" w:cs="Segoe UI"/>
              <w:sz w:val="22"/>
              <w:szCs w:val="22"/>
            </w:rPr>
            <w:t>……………………….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</w:t>
      </w:r>
      <w:r w:rsidR="00421E60" w:rsidRPr="004B19E0">
        <w:rPr>
          <w:rFonts w:ascii="Segoe UI" w:hAnsi="Segoe UI" w:cs="Segoe UI"/>
          <w:i/>
          <w:iCs/>
          <w:sz w:val="22"/>
          <w:szCs w:val="22"/>
        </w:rPr>
        <w:t>(αναφέρεται η ημερομηνία/</w:t>
      </w:r>
      <w:proofErr w:type="spellStart"/>
      <w:r w:rsidR="00421E60" w:rsidRPr="004B19E0">
        <w:rPr>
          <w:rFonts w:ascii="Segoe UI" w:hAnsi="Segoe UI" w:cs="Segoe UI"/>
          <w:i/>
          <w:iCs/>
          <w:sz w:val="22"/>
          <w:szCs w:val="22"/>
        </w:rPr>
        <w:t>ες</w:t>
      </w:r>
      <w:proofErr w:type="spellEnd"/>
      <w:r w:rsidR="00421E60" w:rsidRPr="004B19E0">
        <w:rPr>
          <w:rFonts w:ascii="Segoe UI" w:hAnsi="Segoe UI" w:cs="Segoe UI"/>
          <w:i/>
          <w:iCs/>
          <w:sz w:val="22"/>
          <w:szCs w:val="22"/>
        </w:rPr>
        <w:t xml:space="preserve"> που αναμένεται να πραγματοποιηθούν οι τελευταίες καταβολές, εφόσον είναι γνωστή) </w:t>
      </w:r>
    </w:p>
    <w:p w14:paraId="4F559FE2" w14:textId="77777777" w:rsidR="00421E60" w:rsidRPr="004B19E0" w:rsidRDefault="00421E60" w:rsidP="006C5410">
      <w:pPr>
        <w:spacing w:after="120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lastRenderedPageBreak/>
        <w:t>Ή</w:t>
      </w:r>
      <w:r w:rsidRPr="004B19E0">
        <w:rPr>
          <w:rFonts w:ascii="Segoe UI" w:hAnsi="Segoe UI" w:cs="Segoe UI"/>
          <w:i/>
          <w:iCs/>
          <w:sz w:val="22"/>
          <w:szCs w:val="22"/>
        </w:rPr>
        <w:t xml:space="preserve"> (εναλλακτικά)</w:t>
      </w:r>
    </w:p>
    <w:p w14:paraId="22E3777F" w14:textId="77777777" w:rsidR="00421E60" w:rsidRPr="004B19E0" w:rsidRDefault="00AC0821" w:rsidP="006C5410">
      <w:pPr>
        <w:contextualSpacing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33546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41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C5410" w:rsidRPr="004B19E0">
        <w:rPr>
          <w:rFonts w:ascii="Segoe UI" w:hAnsi="Segoe UI" w:cs="Segoe UI"/>
          <w:sz w:val="22"/>
          <w:szCs w:val="22"/>
        </w:rPr>
        <w:t xml:space="preserve"> </w:t>
      </w:r>
      <w:r w:rsidR="00421E60" w:rsidRPr="004B19E0">
        <w:rPr>
          <w:rFonts w:ascii="Segoe UI" w:hAnsi="Segoe UI" w:cs="Segoe UI"/>
          <w:sz w:val="22"/>
          <w:szCs w:val="22"/>
        </w:rPr>
        <w:t>Αναμένεται η τελική/</w:t>
      </w:r>
      <w:proofErr w:type="spellStart"/>
      <w:r w:rsidR="00421E60" w:rsidRPr="004B19E0">
        <w:rPr>
          <w:rFonts w:ascii="Segoe UI" w:hAnsi="Segoe UI" w:cs="Segoe UI"/>
          <w:sz w:val="22"/>
          <w:szCs w:val="22"/>
        </w:rPr>
        <w:t>ές</w:t>
      </w:r>
      <w:proofErr w:type="spellEnd"/>
      <w:r w:rsidR="00421E60" w:rsidRPr="004B19E0">
        <w:rPr>
          <w:rFonts w:ascii="Segoe UI" w:hAnsi="Segoe UI" w:cs="Segoe UI"/>
          <w:sz w:val="22"/>
          <w:szCs w:val="22"/>
        </w:rPr>
        <w:t xml:space="preserve"> πληρωμή/</w:t>
      </w:r>
      <w:proofErr w:type="spellStart"/>
      <w:r w:rsidR="00421E60" w:rsidRPr="004B19E0">
        <w:rPr>
          <w:rFonts w:ascii="Segoe UI" w:hAnsi="Segoe UI" w:cs="Segoe UI"/>
          <w:sz w:val="22"/>
          <w:szCs w:val="22"/>
        </w:rPr>
        <w:t>ές</w:t>
      </w:r>
      <w:proofErr w:type="spellEnd"/>
      <w:r w:rsidR="00421E60" w:rsidRPr="004B19E0">
        <w:rPr>
          <w:rFonts w:ascii="Segoe UI" w:hAnsi="Segoe UI" w:cs="Segoe UI"/>
          <w:sz w:val="22"/>
          <w:szCs w:val="22"/>
        </w:rPr>
        <w:t xml:space="preserve"> έως </w:t>
      </w:r>
      <w:sdt>
        <w:sdtPr>
          <w:rPr>
            <w:rFonts w:ascii="Segoe UI" w:hAnsi="Segoe UI" w:cs="Segoe UI"/>
            <w:sz w:val="22"/>
            <w:szCs w:val="22"/>
          </w:rPr>
          <w:id w:val="-1350477873"/>
          <w:placeholder>
            <w:docPart w:val="1A0E99E5BA104379B18359A0F787F128"/>
          </w:placeholder>
          <w:date>
            <w:dateFormat w:val="dd/MM/yyyy"/>
            <w:lid w:val="el-GR"/>
            <w:storeMappedDataAs w:val="dateTime"/>
            <w:calendar w:val="gregorian"/>
          </w:date>
        </w:sdtPr>
        <w:sdtEndPr/>
        <w:sdtContent>
          <w:r w:rsidR="00421E60" w:rsidRPr="004B19E0">
            <w:rPr>
              <w:rFonts w:ascii="Segoe UI" w:hAnsi="Segoe UI" w:cs="Segoe UI"/>
              <w:sz w:val="22"/>
              <w:szCs w:val="22"/>
            </w:rPr>
            <w:t>……………………….</w:t>
          </w:r>
        </w:sdtContent>
      </w:sdt>
    </w:p>
    <w:p w14:paraId="0B6C072D" w14:textId="77777777" w:rsidR="00421E60" w:rsidRPr="004B19E0" w:rsidRDefault="00421E60" w:rsidP="00967EF1">
      <w:pPr>
        <w:ind w:left="851"/>
        <w:contextualSpacing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i/>
          <w:iCs/>
          <w:sz w:val="22"/>
          <w:szCs w:val="22"/>
        </w:rPr>
        <w:t>(αναφέρεται η ημερομηνία/</w:t>
      </w:r>
      <w:proofErr w:type="spellStart"/>
      <w:r w:rsidRPr="004B19E0">
        <w:rPr>
          <w:rFonts w:ascii="Segoe UI" w:hAnsi="Segoe UI" w:cs="Segoe UI"/>
          <w:i/>
          <w:iCs/>
          <w:sz w:val="22"/>
          <w:szCs w:val="22"/>
        </w:rPr>
        <w:t>ες</w:t>
      </w:r>
      <w:proofErr w:type="spellEnd"/>
      <w:r w:rsidRPr="004B19E0">
        <w:rPr>
          <w:rFonts w:ascii="Segoe UI" w:hAnsi="Segoe UI" w:cs="Segoe UI"/>
          <w:i/>
          <w:iCs/>
          <w:sz w:val="22"/>
          <w:szCs w:val="22"/>
        </w:rPr>
        <w:t xml:space="preserve"> που αναμένεται να πραγματοποιηθούν οι τελευταίες καταβολές) </w:t>
      </w:r>
      <w:r w:rsidRPr="004B19E0">
        <w:rPr>
          <w:rFonts w:ascii="Segoe UI" w:hAnsi="Segoe UI" w:cs="Segoe UI"/>
          <w:sz w:val="22"/>
          <w:szCs w:val="22"/>
        </w:rPr>
        <w:t xml:space="preserve"> </w:t>
      </w:r>
    </w:p>
    <w:p w14:paraId="4A5BFA20" w14:textId="77777777" w:rsidR="006C5410" w:rsidRPr="004B19E0" w:rsidRDefault="006C5410" w:rsidP="006C5410">
      <w:pPr>
        <w:contextualSpacing/>
        <w:rPr>
          <w:rFonts w:ascii="Segoe UI" w:hAnsi="Segoe UI" w:cs="Segoe UI"/>
          <w:sz w:val="22"/>
          <w:szCs w:val="22"/>
        </w:rPr>
      </w:pPr>
    </w:p>
    <w:p w14:paraId="459780FB" w14:textId="77777777" w:rsidR="00421E60" w:rsidRPr="004B19E0" w:rsidRDefault="00421E60" w:rsidP="006C5410">
      <w:pPr>
        <w:contextualSpacing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>Προσκομίζεται σε ψηφιακό αρχείο η τελευταία εντολή πληρωμής</w:t>
      </w:r>
    </w:p>
    <w:p w14:paraId="603BF17A" w14:textId="77777777" w:rsidR="00421E60" w:rsidRPr="004B19E0" w:rsidRDefault="00421E60" w:rsidP="00421E60">
      <w:pPr>
        <w:ind w:left="851"/>
        <w:contextualSpacing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 xml:space="preserve">που έχει πραγματοποιηθεί </w:t>
      </w:r>
    </w:p>
    <w:p w14:paraId="76ABBC6B" w14:textId="77777777" w:rsidR="00421E60" w:rsidRPr="004B19E0" w:rsidRDefault="00421E60" w:rsidP="00421E60">
      <w:pPr>
        <w:ind w:left="851"/>
        <w:contextualSpacing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4B19E0">
        <w:rPr>
          <w:rFonts w:ascii="Segoe UI" w:hAnsi="Segoe UI" w:cs="Segoe UI"/>
          <w:b/>
          <w:bCs/>
          <w:i/>
          <w:iCs/>
          <w:sz w:val="22"/>
          <w:szCs w:val="22"/>
        </w:rPr>
        <w:t xml:space="preserve">(απαιτούμενο: </w:t>
      </w:r>
      <w:r w:rsidRPr="004B19E0">
        <w:rPr>
          <w:rFonts w:ascii="Segoe UI" w:hAnsi="Segoe UI" w:cs="Segoe UI"/>
          <w:i/>
          <w:iCs/>
          <w:sz w:val="22"/>
          <w:szCs w:val="22"/>
        </w:rPr>
        <w:t>αποστολή στην ηλεκτρονική διεύθυνση</w:t>
      </w:r>
      <w:r w:rsidR="006C5410" w:rsidRPr="004B19E0">
        <w:rPr>
          <w:rFonts w:ascii="Segoe UI" w:hAnsi="Segoe UI" w:cs="Segoe UI"/>
          <w:i/>
          <w:iCs/>
          <w:sz w:val="22"/>
          <w:szCs w:val="22"/>
        </w:rPr>
        <w:t xml:space="preserve"> </w:t>
      </w:r>
      <w:hyperlink r:id="rId8" w:history="1">
        <w:proofErr w:type="spellStart"/>
        <w:r w:rsidR="006C5410" w:rsidRPr="004B19E0">
          <w:rPr>
            <w:rStyle w:val="-"/>
            <w:rFonts w:ascii="Segoe UI" w:hAnsi="Segoe UI" w:cs="Segoe UI"/>
            <w:i/>
            <w:iCs/>
            <w:sz w:val="22"/>
            <w:szCs w:val="22"/>
            <w:lang w:val="en-US"/>
          </w:rPr>
          <w:t>clinicaltrials</w:t>
        </w:r>
        <w:proofErr w:type="spellEnd"/>
        <w:r w:rsidR="006C5410" w:rsidRPr="004B19E0">
          <w:rPr>
            <w:rStyle w:val="-"/>
            <w:rFonts w:ascii="Segoe UI" w:hAnsi="Segoe UI" w:cs="Segoe UI"/>
            <w:i/>
            <w:iCs/>
            <w:sz w:val="22"/>
            <w:szCs w:val="22"/>
          </w:rPr>
          <w:t>@</w:t>
        </w:r>
        <w:proofErr w:type="spellStart"/>
        <w:r w:rsidR="006C5410" w:rsidRPr="004B19E0">
          <w:rPr>
            <w:rStyle w:val="-"/>
            <w:rFonts w:ascii="Segoe UI" w:hAnsi="Segoe UI" w:cs="Segoe UI"/>
            <w:i/>
            <w:iCs/>
            <w:sz w:val="22"/>
            <w:szCs w:val="22"/>
            <w:lang w:val="en-US"/>
          </w:rPr>
          <w:t>ahepahosp</w:t>
        </w:r>
        <w:proofErr w:type="spellEnd"/>
        <w:r w:rsidR="006C5410" w:rsidRPr="004B19E0">
          <w:rPr>
            <w:rStyle w:val="-"/>
            <w:rFonts w:ascii="Segoe UI" w:hAnsi="Segoe UI" w:cs="Segoe UI"/>
            <w:i/>
            <w:iCs/>
            <w:sz w:val="22"/>
            <w:szCs w:val="22"/>
          </w:rPr>
          <w:t>,</w:t>
        </w:r>
        <w:r w:rsidR="006C5410" w:rsidRPr="004B19E0">
          <w:rPr>
            <w:rStyle w:val="-"/>
            <w:rFonts w:ascii="Segoe UI" w:hAnsi="Segoe UI" w:cs="Segoe UI"/>
            <w:i/>
            <w:iCs/>
            <w:sz w:val="22"/>
            <w:szCs w:val="22"/>
            <w:lang w:val="en-US"/>
          </w:rPr>
          <w:t>gr</w:t>
        </w:r>
      </w:hyperlink>
      <w:r w:rsidR="006C5410" w:rsidRPr="004B19E0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Pr="004B19E0">
        <w:rPr>
          <w:rFonts w:ascii="Segoe UI" w:hAnsi="Segoe UI" w:cs="Segoe UI"/>
          <w:i/>
          <w:iCs/>
          <w:sz w:val="22"/>
          <w:szCs w:val="22"/>
        </w:rPr>
        <w:t>)</w:t>
      </w:r>
    </w:p>
    <w:p w14:paraId="356852AD" w14:textId="77777777" w:rsidR="00421E60" w:rsidRPr="004B19E0" w:rsidRDefault="00AC0821" w:rsidP="00421E60">
      <w:pPr>
        <w:tabs>
          <w:tab w:val="right" w:leader="dot" w:pos="8222"/>
        </w:tabs>
        <w:spacing w:before="120" w:after="120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70821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60" w:rsidRPr="004B19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1E60" w:rsidRPr="004B19E0">
        <w:rPr>
          <w:rFonts w:ascii="Segoe UI" w:hAnsi="Segoe UI" w:cs="Segoe UI"/>
          <w:sz w:val="22"/>
          <w:szCs w:val="22"/>
        </w:rPr>
        <w:t xml:space="preserve"> Άλλο: </w:t>
      </w:r>
      <w:r w:rsidR="00421E60" w:rsidRPr="004B19E0">
        <w:rPr>
          <w:rFonts w:ascii="Segoe UI" w:hAnsi="Segoe UI" w:cs="Segoe UI"/>
          <w:sz w:val="22"/>
          <w:szCs w:val="22"/>
        </w:rPr>
        <w:tab/>
      </w:r>
    </w:p>
    <w:p w14:paraId="7E388FC9" w14:textId="77777777" w:rsidR="00421E60" w:rsidRPr="004B19E0" w:rsidRDefault="00421E60" w:rsidP="00421E60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5AF10329" w14:textId="77777777" w:rsidR="00421E60" w:rsidRPr="004B19E0" w:rsidRDefault="00421E60" w:rsidP="00421E60">
      <w:pPr>
        <w:spacing w:before="320" w:line="360" w:lineRule="auto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>Για θέματα που αφορούν την οικονομική διαχείριση και τις πληρωμές της κλινικής μελέτης υπεύθυνος/η της χορηγού εταιρείας είναι:</w:t>
      </w:r>
    </w:p>
    <w:p w14:paraId="6B132085" w14:textId="77777777" w:rsidR="00421E60" w:rsidRPr="004B19E0" w:rsidRDefault="00421E60" w:rsidP="00421E60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 xml:space="preserve">ο/η κ. </w:t>
      </w:r>
      <w:r w:rsidR="006C5410" w:rsidRPr="004B19E0">
        <w:rPr>
          <w:rFonts w:ascii="Segoe UI" w:hAnsi="Segoe UI" w:cs="Segoe U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14:paraId="57D38C58" w14:textId="77777777" w:rsidR="00565E6D" w:rsidRPr="004B19E0" w:rsidRDefault="00421E60" w:rsidP="00421E60">
      <w:pPr>
        <w:pStyle w:val="a7"/>
        <w:tabs>
          <w:tab w:val="left" w:pos="1560"/>
        </w:tabs>
        <w:spacing w:before="120" w:after="0"/>
        <w:ind w:left="0" w:right="-548"/>
        <w:rPr>
          <w:rFonts w:ascii="Segoe UI" w:hAnsi="Segoe UI" w:cs="Segoe UI"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 xml:space="preserve">τηλέφωνο επικοινωνίας </w:t>
      </w:r>
      <w:r w:rsidRPr="004B19E0">
        <w:rPr>
          <w:rFonts w:ascii="Segoe UI" w:hAnsi="Segoe UI" w:cs="Segoe UI"/>
          <w:bCs/>
          <w:sz w:val="22"/>
          <w:szCs w:val="22"/>
        </w:rPr>
        <w:t>…………………………………,</w:t>
      </w:r>
      <w:r w:rsidRPr="004B19E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4B19E0">
        <w:rPr>
          <w:rFonts w:ascii="Segoe UI" w:hAnsi="Segoe UI" w:cs="Segoe UI"/>
          <w:b/>
          <w:bCs/>
          <w:sz w:val="22"/>
          <w:szCs w:val="22"/>
          <w:lang w:val="en-US"/>
        </w:rPr>
        <w:t>email</w:t>
      </w:r>
      <w:r w:rsidRPr="004B19E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4B19E0">
        <w:rPr>
          <w:rFonts w:ascii="Segoe UI" w:hAnsi="Segoe UI" w:cs="Segoe UI"/>
          <w:bCs/>
          <w:sz w:val="22"/>
          <w:szCs w:val="22"/>
        </w:rPr>
        <w:t>……………………………………………..</w:t>
      </w:r>
    </w:p>
    <w:p w14:paraId="69BBF9E3" w14:textId="77777777" w:rsidR="0001250E" w:rsidRPr="004B19E0" w:rsidRDefault="0001250E" w:rsidP="00421E60">
      <w:pPr>
        <w:pStyle w:val="a7"/>
        <w:tabs>
          <w:tab w:val="left" w:pos="1560"/>
        </w:tabs>
        <w:spacing w:before="120" w:after="0"/>
        <w:ind w:left="0" w:right="-548"/>
        <w:rPr>
          <w:rFonts w:ascii="Segoe UI" w:hAnsi="Segoe UI" w:cs="Segoe UI"/>
          <w:b/>
          <w:sz w:val="22"/>
          <w:szCs w:val="22"/>
        </w:rPr>
      </w:pPr>
    </w:p>
    <w:p w14:paraId="6B6E6536" w14:textId="77777777" w:rsidR="0001250E" w:rsidRPr="004B19E0" w:rsidRDefault="0001250E" w:rsidP="0001250E">
      <w:pPr>
        <w:tabs>
          <w:tab w:val="left" w:pos="6885"/>
        </w:tabs>
        <w:spacing w:after="120"/>
        <w:rPr>
          <w:rFonts w:ascii="Segoe UI" w:hAnsi="Segoe UI" w:cs="Segoe UI"/>
          <w:i/>
          <w:iCs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 xml:space="preserve">Λοιπές παρατηρήσεις/επισημάνεις </w:t>
      </w:r>
      <w:r w:rsidRPr="004B19E0">
        <w:rPr>
          <w:rFonts w:ascii="Segoe UI" w:hAnsi="Segoe UI" w:cs="Segoe UI"/>
          <w:i/>
          <w:iCs/>
          <w:sz w:val="22"/>
          <w:szCs w:val="22"/>
        </w:rPr>
        <w:t>(εφόσον υπάρχουν):</w:t>
      </w:r>
      <w:r w:rsidRPr="004B19E0">
        <w:rPr>
          <w:rFonts w:ascii="Segoe UI" w:hAnsi="Segoe UI" w:cs="Segoe UI"/>
          <w:i/>
          <w:iCs/>
          <w:sz w:val="22"/>
          <w:szCs w:val="22"/>
        </w:rPr>
        <w:tab/>
      </w:r>
    </w:p>
    <w:p w14:paraId="052DAA1A" w14:textId="77777777" w:rsidR="0001250E" w:rsidRPr="004B19E0" w:rsidRDefault="0001250E" w:rsidP="0001250E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43E3670F" w14:textId="77777777" w:rsidR="0001250E" w:rsidRPr="004B19E0" w:rsidRDefault="0001250E" w:rsidP="0001250E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05F58C76" w14:textId="77777777" w:rsidR="0001250E" w:rsidRPr="004B19E0" w:rsidRDefault="0001250E" w:rsidP="0001250E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381A2E75" w14:textId="77777777" w:rsidR="0001250E" w:rsidRPr="004B19E0" w:rsidRDefault="0001250E" w:rsidP="0001250E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5F75230E" w14:textId="77777777" w:rsidR="0001250E" w:rsidRPr="004B19E0" w:rsidRDefault="0001250E" w:rsidP="0001250E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2BCEC726" w14:textId="77777777" w:rsidR="0001250E" w:rsidRPr="004B19E0" w:rsidRDefault="0001250E" w:rsidP="0001250E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36BAC855" w14:textId="77777777" w:rsidR="0001250E" w:rsidRPr="004B19E0" w:rsidRDefault="0001250E" w:rsidP="0001250E">
      <w:pPr>
        <w:tabs>
          <w:tab w:val="right" w:leader="dot" w:pos="8222"/>
        </w:tabs>
        <w:spacing w:after="120"/>
        <w:rPr>
          <w:rFonts w:ascii="Segoe UI" w:hAnsi="Segoe UI" w:cs="Segoe UI"/>
          <w:sz w:val="22"/>
          <w:szCs w:val="22"/>
        </w:rPr>
      </w:pPr>
      <w:r w:rsidRPr="004B19E0">
        <w:rPr>
          <w:rFonts w:ascii="Segoe UI" w:hAnsi="Segoe UI" w:cs="Segoe UI"/>
          <w:sz w:val="22"/>
          <w:szCs w:val="22"/>
        </w:rPr>
        <w:tab/>
      </w:r>
    </w:p>
    <w:p w14:paraId="36A44251" w14:textId="77777777" w:rsidR="0001250E" w:rsidRPr="004B19E0" w:rsidRDefault="0001250E" w:rsidP="0001250E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690E44F" w14:textId="77777777" w:rsidR="0001250E" w:rsidRPr="004B19E0" w:rsidRDefault="0001250E" w:rsidP="0001250E">
      <w:pPr>
        <w:jc w:val="right"/>
        <w:rPr>
          <w:rFonts w:ascii="Segoe UI" w:hAnsi="Segoe UI" w:cs="Segoe UI"/>
          <w:b/>
          <w:bCs/>
          <w:sz w:val="22"/>
          <w:szCs w:val="22"/>
        </w:rPr>
      </w:pPr>
    </w:p>
    <w:p w14:paraId="0F937E19" w14:textId="77777777" w:rsidR="0001250E" w:rsidRPr="004B19E0" w:rsidRDefault="0001250E" w:rsidP="0001250E">
      <w:pPr>
        <w:jc w:val="right"/>
        <w:rPr>
          <w:rFonts w:ascii="Segoe UI" w:hAnsi="Segoe UI" w:cs="Segoe UI"/>
          <w:b/>
          <w:bCs/>
          <w:sz w:val="22"/>
          <w:szCs w:val="22"/>
        </w:rPr>
      </w:pPr>
      <w:r w:rsidRPr="004B19E0">
        <w:rPr>
          <w:rFonts w:ascii="Segoe UI" w:hAnsi="Segoe UI" w:cs="Segoe UI"/>
          <w:b/>
          <w:bCs/>
          <w:sz w:val="22"/>
          <w:szCs w:val="22"/>
        </w:rPr>
        <w:t>Υπογραφή Κύριου/ας Ερευνητή/</w:t>
      </w:r>
      <w:proofErr w:type="spellStart"/>
      <w:r w:rsidRPr="004B19E0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  <w:r w:rsidRPr="004B19E0">
        <w:rPr>
          <w:rFonts w:ascii="Segoe UI" w:hAnsi="Segoe UI" w:cs="Segoe UI"/>
          <w:sz w:val="22"/>
          <w:szCs w:val="22"/>
        </w:rPr>
        <w:t xml:space="preserve"> </w:t>
      </w:r>
      <w:r w:rsidRPr="004B19E0">
        <w:rPr>
          <w:rFonts w:ascii="Segoe UI" w:hAnsi="Segoe UI" w:cs="Segoe UI"/>
          <w:sz w:val="22"/>
          <w:szCs w:val="22"/>
        </w:rPr>
        <w:tab/>
      </w:r>
      <w:r w:rsidRPr="004B19E0">
        <w:rPr>
          <w:rFonts w:ascii="Segoe UI" w:hAnsi="Segoe UI" w:cs="Segoe UI"/>
          <w:sz w:val="22"/>
          <w:szCs w:val="22"/>
        </w:rPr>
        <w:tab/>
      </w:r>
    </w:p>
    <w:p w14:paraId="28593EEE" w14:textId="77777777" w:rsidR="0001250E" w:rsidRPr="004B19E0" w:rsidRDefault="0001250E" w:rsidP="00421E60">
      <w:pPr>
        <w:pStyle w:val="a7"/>
        <w:tabs>
          <w:tab w:val="left" w:pos="1560"/>
        </w:tabs>
        <w:spacing w:before="120" w:after="0"/>
        <w:ind w:left="0" w:right="-548"/>
        <w:rPr>
          <w:rFonts w:ascii="Segoe UI" w:hAnsi="Segoe UI" w:cs="Segoe UI"/>
          <w:b/>
          <w:sz w:val="22"/>
          <w:szCs w:val="22"/>
        </w:rPr>
      </w:pPr>
    </w:p>
    <w:sectPr w:rsidR="0001250E" w:rsidRPr="004B19E0" w:rsidSect="00836DE2">
      <w:headerReference w:type="default" r:id="rId9"/>
      <w:footerReference w:type="default" r:id="rId10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50FBB" w14:textId="77777777" w:rsidR="00AC0821" w:rsidRDefault="00AC0821" w:rsidP="00836DE2">
      <w:r>
        <w:separator/>
      </w:r>
    </w:p>
  </w:endnote>
  <w:endnote w:type="continuationSeparator" w:id="0">
    <w:p w14:paraId="75F05B72" w14:textId="77777777" w:rsidR="00AC0821" w:rsidRDefault="00AC0821" w:rsidP="008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3B73F" w14:textId="77777777" w:rsidR="00F872A5" w:rsidRPr="0019673A" w:rsidRDefault="00F872A5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eastAsia="Tahoma" w:hAnsi="Arial" w:cs="Arial"/>
        <w:color w:val="808080"/>
        <w:sz w:val="16"/>
      </w:rPr>
    </w:pPr>
    <w:r w:rsidRPr="0019673A">
      <w:rPr>
        <w:rFonts w:ascii="Arial" w:eastAsia="Tahoma" w:hAnsi="Arial" w:cs="Arial"/>
        <w:color w:val="808080"/>
        <w:sz w:val="16"/>
      </w:rPr>
      <w:t xml:space="preserve">Στιλ. Κυριακίδη </w:t>
    </w:r>
    <w:proofErr w:type="spellStart"/>
    <w:r w:rsidRPr="0019673A">
      <w:rPr>
        <w:rFonts w:ascii="Arial" w:eastAsia="Tahoma" w:hAnsi="Arial" w:cs="Arial"/>
        <w:color w:val="808080"/>
        <w:sz w:val="16"/>
      </w:rPr>
      <w:t>αρ</w:t>
    </w:r>
    <w:proofErr w:type="spellEnd"/>
    <w:r w:rsidRPr="0019673A">
      <w:rPr>
        <w:rFonts w:ascii="Arial" w:eastAsia="Tahoma" w:hAnsi="Arial" w:cs="Arial"/>
        <w:color w:val="808080"/>
        <w:sz w:val="16"/>
      </w:rPr>
      <w:t xml:space="preserve">. </w:t>
    </w:r>
    <w:r w:rsidR="00D8400D" w:rsidRPr="0019673A">
      <w:rPr>
        <w:rFonts w:ascii="Arial" w:eastAsia="Tahoma" w:hAnsi="Arial" w:cs="Arial"/>
        <w:color w:val="808080"/>
        <w:sz w:val="16"/>
      </w:rPr>
      <w:t xml:space="preserve">1, 546 36 Θεσσαλονίκη, </w:t>
    </w:r>
    <w:proofErr w:type="spellStart"/>
    <w:r w:rsidR="009C12CE" w:rsidRPr="0019673A">
      <w:rPr>
        <w:rFonts w:ascii="Arial" w:eastAsia="Tahoma" w:hAnsi="Arial" w:cs="Arial"/>
        <w:color w:val="808080"/>
        <w:sz w:val="16"/>
      </w:rPr>
      <w:t>Τ</w:t>
    </w:r>
    <w:r w:rsidR="00D8400D" w:rsidRPr="0019673A">
      <w:rPr>
        <w:rFonts w:ascii="Arial" w:eastAsia="Tahoma" w:hAnsi="Arial" w:cs="Arial"/>
        <w:color w:val="808080"/>
        <w:sz w:val="16"/>
      </w:rPr>
      <w:t>ηλ</w:t>
    </w:r>
    <w:proofErr w:type="spellEnd"/>
    <w:r w:rsidR="00D8400D" w:rsidRPr="0019673A">
      <w:rPr>
        <w:rFonts w:ascii="Arial" w:eastAsia="Tahoma" w:hAnsi="Arial" w:cs="Arial"/>
        <w:color w:val="808080"/>
        <w:sz w:val="16"/>
      </w:rPr>
      <w:t>.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101, 231</w:t>
    </w:r>
    <w:r w:rsidR="00D8400D" w:rsidRPr="0019673A">
      <w:rPr>
        <w:rFonts w:ascii="Arial" w:eastAsia="Tahoma" w:hAnsi="Arial" w:cs="Arial"/>
        <w:color w:val="808080"/>
        <w:sz w:val="16"/>
      </w:rPr>
      <w:t>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3</w:t>
    </w:r>
    <w:r w:rsidR="00D8400D" w:rsidRPr="0019673A">
      <w:rPr>
        <w:rFonts w:ascii="Arial" w:eastAsia="Tahoma" w:hAnsi="Arial" w:cs="Arial"/>
        <w:color w:val="808080"/>
        <w:sz w:val="16"/>
      </w:rPr>
      <w:t>03</w:t>
    </w:r>
    <w:r w:rsidR="009C12CE" w:rsidRPr="0019673A">
      <w:rPr>
        <w:rFonts w:ascii="Arial" w:eastAsia="Tahoma" w:hAnsi="Arial" w:cs="Arial"/>
        <w:color w:val="808080"/>
        <w:sz w:val="16"/>
      </w:rPr>
      <w:t xml:space="preserve"> 102, Φαξ</w:t>
    </w:r>
    <w:r w:rsidR="00D8400D" w:rsidRPr="0019673A">
      <w:rPr>
        <w:rFonts w:ascii="Arial" w:eastAsia="Tahoma" w:hAnsi="Arial" w:cs="Arial"/>
        <w:color w:val="808080"/>
        <w:sz w:val="16"/>
      </w:rPr>
      <w:t>: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6B0BEC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096</w:t>
    </w:r>
  </w:p>
  <w:p w14:paraId="6F599552" w14:textId="77777777" w:rsidR="00F872A5" w:rsidRPr="00A51097" w:rsidRDefault="009C12CE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hAnsi="Arial" w:cs="Arial"/>
        <w:sz w:val="16"/>
        <w:szCs w:val="16"/>
      </w:rPr>
    </w:pPr>
    <w:r w:rsidRPr="0019673A">
      <w:rPr>
        <w:rFonts w:ascii="Arial" w:eastAsia="Tahoma" w:hAnsi="Arial" w:cs="Arial"/>
        <w:color w:val="808080"/>
        <w:sz w:val="16"/>
      </w:rPr>
      <w:t>Ιστοσελίδα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hyperlink r:id="rId1" w:history="1">
      <w:r w:rsidR="00F872A5" w:rsidRPr="0019673A">
        <w:rPr>
          <w:rStyle w:val="-"/>
          <w:rFonts w:ascii="Arial" w:eastAsia="Tahoma" w:hAnsi="Arial" w:cs="Arial"/>
          <w:sz w:val="16"/>
          <w:lang w:val="de-DE"/>
        </w:rPr>
        <w:t>www.ahepahosp.gr</w:t>
      </w:r>
    </w:hyperlink>
    <w:r w:rsidRPr="0019673A">
      <w:rPr>
        <w:rFonts w:ascii="Arial" w:eastAsia="Tahoma" w:hAnsi="Arial" w:cs="Arial"/>
        <w:color w:val="808080"/>
        <w:sz w:val="16"/>
        <w:lang w:val="de-DE"/>
      </w:rPr>
      <w:t xml:space="preserve">, </w:t>
    </w:r>
    <w:r w:rsidRPr="0019673A">
      <w:rPr>
        <w:rFonts w:ascii="Arial" w:eastAsia="Tahoma" w:hAnsi="Arial" w:cs="Arial"/>
        <w:color w:val="808080"/>
        <w:sz w:val="16"/>
      </w:rPr>
      <w:t>Ηλεκτρονικό Ταχυδρομείο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proofErr w:type="spellStart"/>
    <w:r w:rsidR="006B0BEC">
      <w:rPr>
        <w:rFonts w:ascii="Arial" w:eastAsia="Tahoma" w:hAnsi="Arial" w:cs="Arial"/>
        <w:sz w:val="16"/>
        <w:lang w:val="de-DE"/>
      </w:rPr>
      <w:t>ahepahos</w:t>
    </w:r>
    <w:proofErr w:type="spellEnd"/>
    <w:r w:rsidR="006B0BEC">
      <w:rPr>
        <w:rFonts w:ascii="Arial" w:eastAsia="Tahoma" w:hAnsi="Arial" w:cs="Arial"/>
        <w:sz w:val="16"/>
        <w:lang w:val="de-DE"/>
      </w:rPr>
      <w:t>@</w:t>
    </w:r>
    <w:r w:rsidR="006B0BEC">
      <w:rPr>
        <w:rFonts w:ascii="Arial" w:eastAsia="Tahoma" w:hAnsi="Arial" w:cs="Arial"/>
        <w:sz w:val="16"/>
        <w:lang w:val="en-US"/>
      </w:rPr>
      <w:t>n</w:t>
    </w:r>
    <w:r w:rsidR="006B0BEC" w:rsidRPr="00A51097">
      <w:rPr>
        <w:rFonts w:ascii="Arial" w:eastAsia="Tahoma" w:hAnsi="Arial" w:cs="Arial"/>
        <w:sz w:val="16"/>
      </w:rPr>
      <w:t>3.</w:t>
    </w:r>
    <w:proofErr w:type="spellStart"/>
    <w:r w:rsidR="006B0BEC">
      <w:rPr>
        <w:rFonts w:ascii="Arial" w:eastAsia="Tahoma" w:hAnsi="Arial" w:cs="Arial"/>
        <w:sz w:val="16"/>
        <w:lang w:val="en-US"/>
      </w:rPr>
      <w:t>syzefxis</w:t>
    </w:r>
    <w:proofErr w:type="spellEnd"/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gov</w:t>
    </w:r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gr</w:t>
    </w:r>
  </w:p>
  <w:p w14:paraId="5AC255C9" w14:textId="77777777" w:rsidR="00F872A5" w:rsidRPr="0019673A" w:rsidRDefault="00AC0821" w:rsidP="00563821">
    <w:pPr>
      <w:pStyle w:val="a4"/>
      <w:tabs>
        <w:tab w:val="clear" w:pos="8306"/>
        <w:tab w:val="center" w:pos="8647"/>
        <w:tab w:val="right" w:pos="9214"/>
      </w:tabs>
      <w:ind w:firstLine="2880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318193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Σελίδα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 από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7D724" w14:textId="77777777" w:rsidR="00AC0821" w:rsidRDefault="00AC0821" w:rsidP="00836DE2">
      <w:r>
        <w:separator/>
      </w:r>
    </w:p>
  </w:footnote>
  <w:footnote w:type="continuationSeparator" w:id="0">
    <w:p w14:paraId="3E03600E" w14:textId="77777777" w:rsidR="00AC0821" w:rsidRDefault="00AC0821" w:rsidP="0083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9B98" w14:textId="77777777" w:rsidR="00F872A5" w:rsidRPr="0019673A" w:rsidRDefault="00F872A5" w:rsidP="00824FD2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47E8CC57" wp14:editId="48F403DD">
          <wp:simplePos x="0" y="0"/>
          <wp:positionH relativeFrom="column">
            <wp:posOffset>-189230</wp:posOffset>
          </wp:positionH>
          <wp:positionV relativeFrom="paragraph">
            <wp:posOffset>-92075</wp:posOffset>
          </wp:positionV>
          <wp:extent cx="775335" cy="763270"/>
          <wp:effectExtent l="0" t="0" r="0" b="0"/>
          <wp:wrapSquare wrapText="bothSides"/>
          <wp:docPr id="9" name="Εικόνα 9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3A">
      <w:rPr>
        <w:rFonts w:ascii="Arial" w:hAnsi="Arial" w:cs="Arial"/>
        <w:bCs/>
        <w:color w:val="000000"/>
        <w:sz w:val="18"/>
        <w:szCs w:val="18"/>
      </w:rPr>
      <w:t>ΕΛΛΗΝΙΚΗ ΔΗΜΟΚΡΑΤΙΑ</w:t>
    </w:r>
  </w:p>
  <w:p w14:paraId="1303E62C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color w:val="000000"/>
        <w:sz w:val="18"/>
        <w:szCs w:val="18"/>
      </w:rPr>
      <w:t>ΥΠΟΥΡΓΕΙΟ ΥΓΕΙΑΣ</w:t>
    </w:r>
  </w:p>
  <w:p w14:paraId="17A1D232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sz w:val="18"/>
        <w:szCs w:val="18"/>
        <w:u w:val="single"/>
      </w:rPr>
    </w:pPr>
    <w:r w:rsidRPr="0019673A">
      <w:rPr>
        <w:rFonts w:ascii="Arial" w:hAnsi="Arial" w:cs="Arial"/>
        <w:sz w:val="18"/>
        <w:szCs w:val="18"/>
        <w:u w:val="single"/>
      </w:rPr>
      <w:t>ΔΙΑΣΥΝΔΕΟΜΕΝΑ ΝΟΣΟΚΟΜΕΙΑ</w:t>
    </w:r>
  </w:p>
  <w:p w14:paraId="36098216" w14:textId="77777777" w:rsidR="00F872A5" w:rsidRPr="0019673A" w:rsidRDefault="00F872A5" w:rsidP="008712B2">
    <w:pPr>
      <w:pStyle w:val="3"/>
      <w:rPr>
        <w:spacing w:val="60"/>
        <w:sz w:val="18"/>
        <w:szCs w:val="18"/>
      </w:rPr>
    </w:pPr>
    <w:r w:rsidRPr="0019673A">
      <w:rPr>
        <w:sz w:val="18"/>
        <w:szCs w:val="18"/>
      </w:rPr>
      <w:t>ΠΑΝΕΠΙΣΤΗΜΙΑΚΟ ΓΕΝΙΚΟ ΝΟΣΟΚΟΜΕΙΟ ΘΕΣΣΑΛΟΝΙΚΗΣ ΑΧΕΠΑ</w:t>
    </w:r>
  </w:p>
  <w:p w14:paraId="25D04921" w14:textId="77777777" w:rsidR="00F872A5" w:rsidRPr="008712B2" w:rsidRDefault="00F872A5" w:rsidP="008712B2">
    <w:pPr>
      <w:pBdr>
        <w:bottom w:val="single" w:sz="4" w:space="1" w:color="auto"/>
      </w:pBdr>
      <w:jc w:val="center"/>
      <w:rPr>
        <w:rFonts w:ascii="Verdana" w:hAnsi="Verdana"/>
      </w:rPr>
    </w:pPr>
    <w:r w:rsidRPr="0019673A">
      <w:rPr>
        <w:rFonts w:ascii="Arial" w:hAnsi="Arial" w:cs="Arial"/>
        <w:bCs/>
        <w:sz w:val="18"/>
        <w:szCs w:val="18"/>
      </w:rPr>
      <w:t>ΝΟΣΟΚΟΜΕΙΟ ΕΙΔΙΚΩΝ ΠΑΘΗΣΕΩΝ ΘΕΣΣΑΛΟΝΙΚΗΣ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5D8E"/>
    <w:multiLevelType w:val="hybridMultilevel"/>
    <w:tmpl w:val="A9280A74"/>
    <w:lvl w:ilvl="0" w:tplc="56EAC7CE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9F128F"/>
    <w:multiLevelType w:val="hybridMultilevel"/>
    <w:tmpl w:val="5CFCAFBC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B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4B3F"/>
    <w:multiLevelType w:val="hybridMultilevel"/>
    <w:tmpl w:val="E23CDD96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D6C9D"/>
    <w:multiLevelType w:val="hybridMultilevel"/>
    <w:tmpl w:val="11C07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2718C"/>
    <w:multiLevelType w:val="hybridMultilevel"/>
    <w:tmpl w:val="B30C820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B16D9"/>
    <w:multiLevelType w:val="hybridMultilevel"/>
    <w:tmpl w:val="A904719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1F7B"/>
    <w:multiLevelType w:val="hybridMultilevel"/>
    <w:tmpl w:val="0B40D9F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E4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6E4318"/>
    <w:multiLevelType w:val="hybridMultilevel"/>
    <w:tmpl w:val="7E1EBD2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7"/>
    <w:rsid w:val="0001250E"/>
    <w:rsid w:val="000220BD"/>
    <w:rsid w:val="0002268F"/>
    <w:rsid w:val="000809B1"/>
    <w:rsid w:val="00082F3B"/>
    <w:rsid w:val="001251F3"/>
    <w:rsid w:val="0012743B"/>
    <w:rsid w:val="00152148"/>
    <w:rsid w:val="00160AC1"/>
    <w:rsid w:val="00164A06"/>
    <w:rsid w:val="0017022D"/>
    <w:rsid w:val="0018432E"/>
    <w:rsid w:val="00184B5F"/>
    <w:rsid w:val="00196608"/>
    <w:rsid w:val="0019673A"/>
    <w:rsid w:val="001B7738"/>
    <w:rsid w:val="001C53A9"/>
    <w:rsid w:val="001C76EC"/>
    <w:rsid w:val="001F0619"/>
    <w:rsid w:val="001F3DDC"/>
    <w:rsid w:val="00200EBB"/>
    <w:rsid w:val="00214FA7"/>
    <w:rsid w:val="00255BA4"/>
    <w:rsid w:val="003238A6"/>
    <w:rsid w:val="00323B79"/>
    <w:rsid w:val="003452F8"/>
    <w:rsid w:val="003473A7"/>
    <w:rsid w:val="0035275D"/>
    <w:rsid w:val="00421E60"/>
    <w:rsid w:val="0047122C"/>
    <w:rsid w:val="004B19E0"/>
    <w:rsid w:val="004E41D6"/>
    <w:rsid w:val="005306B9"/>
    <w:rsid w:val="00536D01"/>
    <w:rsid w:val="00563821"/>
    <w:rsid w:val="00565E6D"/>
    <w:rsid w:val="005A11E3"/>
    <w:rsid w:val="006111CD"/>
    <w:rsid w:val="006121DD"/>
    <w:rsid w:val="00612A7D"/>
    <w:rsid w:val="00675E22"/>
    <w:rsid w:val="00683750"/>
    <w:rsid w:val="006B0BEC"/>
    <w:rsid w:val="006C3282"/>
    <w:rsid w:val="006C5410"/>
    <w:rsid w:val="006F2EB7"/>
    <w:rsid w:val="006F77D6"/>
    <w:rsid w:val="00702CE8"/>
    <w:rsid w:val="00731464"/>
    <w:rsid w:val="00773CB7"/>
    <w:rsid w:val="0078598F"/>
    <w:rsid w:val="0078706E"/>
    <w:rsid w:val="00824FD2"/>
    <w:rsid w:val="00825AFC"/>
    <w:rsid w:val="00836DE2"/>
    <w:rsid w:val="008712B2"/>
    <w:rsid w:val="008762BF"/>
    <w:rsid w:val="008C7DB6"/>
    <w:rsid w:val="009014E0"/>
    <w:rsid w:val="00907C9B"/>
    <w:rsid w:val="00953936"/>
    <w:rsid w:val="00967EF1"/>
    <w:rsid w:val="00975366"/>
    <w:rsid w:val="00980B60"/>
    <w:rsid w:val="009B2049"/>
    <w:rsid w:val="009C12CE"/>
    <w:rsid w:val="009D0B03"/>
    <w:rsid w:val="00A02038"/>
    <w:rsid w:val="00A31230"/>
    <w:rsid w:val="00A51097"/>
    <w:rsid w:val="00A80DC6"/>
    <w:rsid w:val="00AB2AD0"/>
    <w:rsid w:val="00AC0821"/>
    <w:rsid w:val="00AC5895"/>
    <w:rsid w:val="00AC7400"/>
    <w:rsid w:val="00AD1292"/>
    <w:rsid w:val="00AF65B1"/>
    <w:rsid w:val="00AF7CB7"/>
    <w:rsid w:val="00B30215"/>
    <w:rsid w:val="00B575A4"/>
    <w:rsid w:val="00B61556"/>
    <w:rsid w:val="00B6316D"/>
    <w:rsid w:val="00B926DE"/>
    <w:rsid w:val="00BB1ABC"/>
    <w:rsid w:val="00BC5568"/>
    <w:rsid w:val="00C232F6"/>
    <w:rsid w:val="00C44D16"/>
    <w:rsid w:val="00C62FBE"/>
    <w:rsid w:val="00C64334"/>
    <w:rsid w:val="00CC2511"/>
    <w:rsid w:val="00CF0CD6"/>
    <w:rsid w:val="00CF6F7C"/>
    <w:rsid w:val="00D00A57"/>
    <w:rsid w:val="00D07A56"/>
    <w:rsid w:val="00D3575A"/>
    <w:rsid w:val="00D52E87"/>
    <w:rsid w:val="00D5344F"/>
    <w:rsid w:val="00D80AE1"/>
    <w:rsid w:val="00D8400D"/>
    <w:rsid w:val="00DB2F1D"/>
    <w:rsid w:val="00DE5FEE"/>
    <w:rsid w:val="00E033AB"/>
    <w:rsid w:val="00E05A73"/>
    <w:rsid w:val="00E47335"/>
    <w:rsid w:val="00E5727E"/>
    <w:rsid w:val="00E932C8"/>
    <w:rsid w:val="00EA01C9"/>
    <w:rsid w:val="00EA2385"/>
    <w:rsid w:val="00EC7958"/>
    <w:rsid w:val="00F47921"/>
    <w:rsid w:val="00F64CF8"/>
    <w:rsid w:val="00F747C6"/>
    <w:rsid w:val="00F80DB7"/>
    <w:rsid w:val="00F872A5"/>
    <w:rsid w:val="00F976BA"/>
    <w:rsid w:val="00FB6339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7AEED"/>
  <w15:docId w15:val="{3E69FE5A-C970-4550-AC7E-6EAE56F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712B2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36DE2"/>
  </w:style>
  <w:style w:type="paragraph" w:styleId="a4">
    <w:name w:val="footer"/>
    <w:basedOn w:val="a"/>
    <w:link w:val="Char0"/>
    <w:uiPriority w:val="99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6DE2"/>
  </w:style>
  <w:style w:type="character" w:styleId="-">
    <w:name w:val="Hyperlink"/>
    <w:rsid w:val="009014E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12B2"/>
    <w:rPr>
      <w:rFonts w:ascii="Arial" w:eastAsia="Times New Roman" w:hAnsi="Arial" w:cs="Arial"/>
      <w:b/>
      <w:bCs/>
      <w:color w:val="000000"/>
      <w:sz w:val="20"/>
      <w:szCs w:val="24"/>
      <w:lang w:eastAsia="el-GR"/>
    </w:rPr>
  </w:style>
  <w:style w:type="table" w:styleId="a5">
    <w:name w:val="Table Grid"/>
    <w:basedOn w:val="a1"/>
    <w:uiPriority w:val="59"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575A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BC5568"/>
    <w:pPr>
      <w:spacing w:after="120"/>
      <w:ind w:left="283"/>
      <w:jc w:val="left"/>
    </w:pPr>
  </w:style>
  <w:style w:type="character" w:customStyle="1" w:styleId="Char1">
    <w:name w:val="Σώμα κείμενου με εσοχή Char"/>
    <w:basedOn w:val="a0"/>
    <w:link w:val="a7"/>
    <w:rsid w:val="00BC556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EA238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A2385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CF6F7C"/>
    <w:pPr>
      <w:spacing w:before="100" w:beforeAutospacing="1" w:after="100" w:afterAutospacing="1"/>
      <w:jc w:val="left"/>
    </w:pPr>
    <w:rPr>
      <w:rFonts w:eastAsiaTheme="minorEastAsia"/>
    </w:rPr>
  </w:style>
  <w:style w:type="paragraph" w:styleId="a9">
    <w:name w:val="footnote text"/>
    <w:basedOn w:val="a"/>
    <w:link w:val="Char3"/>
    <w:uiPriority w:val="99"/>
    <w:semiHidden/>
    <w:unhideWhenUsed/>
    <w:rsid w:val="00421E60"/>
    <w:pPr>
      <w:jc w:val="left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Char3">
    <w:name w:val="Κείμενο υποσημείωσης Char"/>
    <w:basedOn w:val="a0"/>
    <w:link w:val="a9"/>
    <w:uiPriority w:val="99"/>
    <w:semiHidden/>
    <w:rsid w:val="00421E60"/>
    <w:rPr>
      <w:rFonts w:ascii="Arial" w:hAnsi="Arial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21E60"/>
    <w:rPr>
      <w:vertAlign w:val="superscript"/>
    </w:rPr>
  </w:style>
  <w:style w:type="character" w:styleId="ab">
    <w:name w:val="Unresolved Mention"/>
    <w:basedOn w:val="a0"/>
    <w:uiPriority w:val="99"/>
    <w:semiHidden/>
    <w:unhideWhenUsed/>
    <w:rsid w:val="00825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trials@ahepahosp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epahos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doik3.AHEPAHOSP\Desktop\&#928;&#929;&#927;&#932;&#933;&#928;&#92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0E99E5BA104379B18359A0F787F12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F793C8-4807-4E56-B6DB-816F4C790B0B}"/>
      </w:docPartPr>
      <w:docPartBody>
        <w:p w:rsidR="00265FF2" w:rsidRDefault="006616F0" w:rsidP="006616F0">
          <w:pPr>
            <w:pStyle w:val="1A0E99E5BA104379B18359A0F787F128"/>
          </w:pPr>
          <w:r w:rsidRPr="002B3E22">
            <w:rPr>
              <w:rStyle w:val="a3"/>
            </w:rPr>
            <w:t>Κάντε κλικ ή πατήστε για να εισαγάγετε ημερομηνία.</w:t>
          </w:r>
        </w:p>
      </w:docPartBody>
    </w:docPart>
    <w:docPart>
      <w:docPartPr>
        <w:name w:val="A6A14343DA4244E1B570ECC4AB0482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D04A0F1-C9A5-4F86-B792-C037FDC63C87}"/>
      </w:docPartPr>
      <w:docPartBody>
        <w:p w:rsidR="00CD5546" w:rsidRDefault="00265FF2" w:rsidP="00265FF2">
          <w:pPr>
            <w:pStyle w:val="A6A14343DA4244E1B570ECC4AB048268"/>
          </w:pPr>
          <w:r w:rsidRPr="002B3E22">
            <w:rPr>
              <w:rStyle w:val="a3"/>
            </w:rPr>
            <w:t>Κάντε κλικ ή πατήστε για να εισαγάγετε ημερομηνία.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0"/>
    <w:rsid w:val="00265FF2"/>
    <w:rsid w:val="006616F0"/>
    <w:rsid w:val="006E7117"/>
    <w:rsid w:val="007E5C1B"/>
    <w:rsid w:val="00840F74"/>
    <w:rsid w:val="00CD5546"/>
    <w:rsid w:val="00DA242F"/>
    <w:rsid w:val="00F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5FF2"/>
    <w:rPr>
      <w:color w:val="808080"/>
    </w:rPr>
  </w:style>
  <w:style w:type="paragraph" w:customStyle="1" w:styleId="1A0E99E5BA104379B18359A0F787F128">
    <w:name w:val="1A0E99E5BA104379B18359A0F787F128"/>
    <w:rsid w:val="006616F0"/>
  </w:style>
  <w:style w:type="paragraph" w:customStyle="1" w:styleId="A6A14343DA4244E1B570ECC4AB048268">
    <w:name w:val="A6A14343DA4244E1B570ECC4AB048268"/>
    <w:rsid w:val="00265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C4F0-B6AE-4143-AACA-C3E48A3F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ΠΡΟΤΥΠΟ.dotx</Template>
  <TotalTime>1</TotalTime>
  <Pages>1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Γραμματεία Διοίκησης 3</dc:creator>
  <cp:lastModifiedBy>ClinicalStudies</cp:lastModifiedBy>
  <cp:revision>4</cp:revision>
  <cp:lastPrinted>2026-03-10T10:14:00Z</cp:lastPrinted>
  <dcterms:created xsi:type="dcterms:W3CDTF">2026-03-10T10:14:00Z</dcterms:created>
  <dcterms:modified xsi:type="dcterms:W3CDTF">2026-03-10T10:14:00Z</dcterms:modified>
</cp:coreProperties>
</file>