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6AF8" w14:textId="77777777" w:rsidR="008C7DB6" w:rsidRPr="00CC0023" w:rsidRDefault="008C7DB6" w:rsidP="00CC0023">
      <w:pPr>
        <w:tabs>
          <w:tab w:val="left" w:pos="2528"/>
        </w:tabs>
        <w:spacing w:line="360" w:lineRule="auto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CC0023" w14:paraId="60637759" w14:textId="77777777" w:rsidTr="00CF6F7C">
        <w:tc>
          <w:tcPr>
            <w:tcW w:w="1242" w:type="dxa"/>
          </w:tcPr>
          <w:p w14:paraId="6586906C" w14:textId="77777777" w:rsidR="00AF7CB7" w:rsidRPr="00CC0023" w:rsidRDefault="00AF7CB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5F6163" w14:textId="77777777" w:rsidR="00AF7CB7" w:rsidRPr="00CC0023" w:rsidRDefault="00AF7CB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281138" w14:textId="77777777" w:rsidR="00AF7CB7" w:rsidRPr="00CC0023" w:rsidRDefault="00AF7CB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50296DBB" w14:textId="77777777" w:rsidR="00AF7CB7" w:rsidRPr="00CC0023" w:rsidRDefault="00AF7CB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CC0023" w14:paraId="60E2B739" w14:textId="77777777" w:rsidTr="00CF6F7C">
        <w:tc>
          <w:tcPr>
            <w:tcW w:w="5353" w:type="dxa"/>
            <w:gridSpan w:val="2"/>
          </w:tcPr>
          <w:p w14:paraId="62E6780F" w14:textId="77777777" w:rsidR="00A51097" w:rsidRPr="00CC0023" w:rsidRDefault="00A5109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CC0023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3E98B26A" w14:textId="77777777" w:rsidR="00A51097" w:rsidRPr="00CC0023" w:rsidRDefault="00A5109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0301539E" w14:textId="77777777" w:rsidR="00A51097" w:rsidRPr="00CC0023" w:rsidRDefault="00A5109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64F19655" w14:textId="77777777" w:rsidR="00CF6F7C" w:rsidRPr="00CC0023" w:rsidRDefault="00CF6F7C" w:rsidP="00CC0023">
            <w:pPr>
              <w:tabs>
                <w:tab w:val="right" w:pos="4678"/>
                <w:tab w:val="left" w:pos="5387"/>
              </w:tabs>
              <w:suppressAutoHyphens/>
              <w:spacing w:before="240" w:line="360" w:lineRule="auto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CC0023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CC0023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CC0023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23213517" w14:textId="77777777" w:rsidR="00CF6F7C" w:rsidRPr="00CC0023" w:rsidRDefault="00CF6F7C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CC0023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CC0023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4BFE87A6" w14:textId="77777777" w:rsidR="000220BD" w:rsidRPr="00CC0023" w:rsidRDefault="000220BD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EA6D267" w14:textId="77777777" w:rsidR="00214FA7" w:rsidRPr="00CC0023" w:rsidRDefault="0019673A" w:rsidP="00CC0023">
            <w:pPr>
              <w:tabs>
                <w:tab w:val="left" w:pos="2528"/>
              </w:tabs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CC0023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CC0023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CC0023" w14:paraId="52687742" w14:textId="77777777" w:rsidTr="00CF6F7C">
        <w:tc>
          <w:tcPr>
            <w:tcW w:w="5353" w:type="dxa"/>
            <w:gridSpan w:val="2"/>
          </w:tcPr>
          <w:p w14:paraId="749BDEA5" w14:textId="77777777" w:rsidR="00B575A4" w:rsidRPr="00CC0023" w:rsidRDefault="00B575A4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AB95116" w14:textId="77777777" w:rsidR="00B575A4" w:rsidRPr="00CC0023" w:rsidRDefault="00B575A4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CC0023" w14:paraId="30B249CE" w14:textId="77777777" w:rsidTr="00CF6F7C">
        <w:tc>
          <w:tcPr>
            <w:tcW w:w="1242" w:type="dxa"/>
          </w:tcPr>
          <w:p w14:paraId="0CB3F6A5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09DF58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8CA3724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CC0023" w14:paraId="4F357EC8" w14:textId="77777777" w:rsidTr="00CF6F7C">
        <w:tc>
          <w:tcPr>
            <w:tcW w:w="1242" w:type="dxa"/>
          </w:tcPr>
          <w:p w14:paraId="42C622A0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2B3635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2CB602E" w14:textId="77777777" w:rsidR="00164A06" w:rsidRPr="00CC0023" w:rsidRDefault="00164A06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CC0023" w14:paraId="7211C2CA" w14:textId="77777777" w:rsidTr="00CF6F7C">
        <w:tc>
          <w:tcPr>
            <w:tcW w:w="1242" w:type="dxa"/>
          </w:tcPr>
          <w:p w14:paraId="524D8FBB" w14:textId="77777777" w:rsidR="008762BF" w:rsidRPr="00CC0023" w:rsidRDefault="008762BF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8FD7F2" w14:textId="77777777" w:rsidR="008762BF" w:rsidRPr="00CC0023" w:rsidRDefault="008762BF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D5C1EAE" w14:textId="77777777" w:rsidR="008762BF" w:rsidRPr="00CC0023" w:rsidRDefault="008762BF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CC002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CC0023" w14:paraId="5CDBB221" w14:textId="77777777" w:rsidTr="00CF6F7C">
        <w:tc>
          <w:tcPr>
            <w:tcW w:w="1242" w:type="dxa"/>
          </w:tcPr>
          <w:p w14:paraId="2E6AA776" w14:textId="77777777" w:rsidR="00D80AE1" w:rsidRPr="00CC0023" w:rsidRDefault="00D80AE1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A718E2" w14:textId="77777777" w:rsidR="00D80AE1" w:rsidRPr="00CC0023" w:rsidRDefault="00D80AE1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17266BA" w14:textId="77777777" w:rsidR="00D80AE1" w:rsidRPr="00CC0023" w:rsidRDefault="00A51097" w:rsidP="00CC0023">
            <w:pPr>
              <w:tabs>
                <w:tab w:val="left" w:pos="2528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CC0023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Μελετών</w:t>
            </w:r>
          </w:p>
        </w:tc>
      </w:tr>
      <w:tr w:rsidR="00214FA7" w:rsidRPr="00CC0023" w14:paraId="7C314D91" w14:textId="77777777" w:rsidTr="00CF6F7C">
        <w:tc>
          <w:tcPr>
            <w:tcW w:w="1242" w:type="dxa"/>
          </w:tcPr>
          <w:p w14:paraId="734D7D8B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D62A5D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9242F23" w14:textId="77777777" w:rsidR="00214FA7" w:rsidRPr="00CC0023" w:rsidRDefault="00214FA7" w:rsidP="00CC0023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CC0023" w14:paraId="088FAB40" w14:textId="77777777" w:rsidTr="00CF6F7C">
        <w:tc>
          <w:tcPr>
            <w:tcW w:w="1242" w:type="dxa"/>
          </w:tcPr>
          <w:p w14:paraId="0A79BD9F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6C3FAB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2D38B32" w14:textId="77777777" w:rsidR="00612A7D" w:rsidRPr="00CC0023" w:rsidRDefault="00612A7D" w:rsidP="00CC0023">
            <w:pPr>
              <w:tabs>
                <w:tab w:val="left" w:pos="2528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CC0023" w14:paraId="07A11D3B" w14:textId="77777777" w:rsidTr="00CF6F7C">
        <w:tc>
          <w:tcPr>
            <w:tcW w:w="1242" w:type="dxa"/>
          </w:tcPr>
          <w:p w14:paraId="0AA95E91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9DA082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0235C85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CC0023" w14:paraId="23AA8C72" w14:textId="77777777" w:rsidTr="00CF6F7C">
        <w:tc>
          <w:tcPr>
            <w:tcW w:w="1242" w:type="dxa"/>
          </w:tcPr>
          <w:p w14:paraId="4AEB1BC7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9575BD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8D2A255" w14:textId="77777777" w:rsidR="00F976BA" w:rsidRPr="00CC0023" w:rsidRDefault="00F976BA" w:rsidP="00CC0023">
            <w:pPr>
              <w:tabs>
                <w:tab w:val="left" w:pos="2528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CC0023" w14:paraId="194BA373" w14:textId="77777777" w:rsidTr="00CF6F7C">
        <w:tc>
          <w:tcPr>
            <w:tcW w:w="1242" w:type="dxa"/>
          </w:tcPr>
          <w:p w14:paraId="60DAA4AA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b/>
                <w:sz w:val="22"/>
                <w:szCs w:val="22"/>
              </w:rPr>
              <w:t xml:space="preserve">Θέμα: </w:t>
            </w:r>
          </w:p>
        </w:tc>
        <w:tc>
          <w:tcPr>
            <w:tcW w:w="7640" w:type="dxa"/>
            <w:gridSpan w:val="3"/>
          </w:tcPr>
          <w:p w14:paraId="3EEBF0E3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CC0023">
              <w:rPr>
                <w:rFonts w:ascii="Segoe UI" w:hAnsi="Segoe UI" w:cs="Segoe UI"/>
                <w:sz w:val="22"/>
                <w:szCs w:val="22"/>
              </w:rPr>
              <w:t>«</w:t>
            </w:r>
            <w:r w:rsidR="00CC0023" w:rsidRPr="00CC0023">
              <w:rPr>
                <w:rFonts w:ascii="Segoe UI" w:hAnsi="Segoe UI" w:cs="Segoe UI"/>
                <w:sz w:val="22"/>
                <w:szCs w:val="22"/>
              </w:rPr>
              <w:t>Κατάθεση φακέλου Τροποποίησης Κλινικής Μελέτης / Έρευνας</w:t>
            </w:r>
            <w:r w:rsidRPr="00CC0023">
              <w:rPr>
                <w:rFonts w:ascii="Segoe UI" w:hAnsi="Segoe UI" w:cs="Segoe UI"/>
                <w:sz w:val="22"/>
                <w:szCs w:val="22"/>
              </w:rPr>
              <w:t>»</w:t>
            </w:r>
          </w:p>
          <w:p w14:paraId="7C851A37" w14:textId="77777777" w:rsidR="008762BF" w:rsidRPr="00CC0023" w:rsidRDefault="008762BF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CC0023" w14:paraId="1EA28BF1" w14:textId="77777777" w:rsidTr="00CF6F7C">
        <w:tc>
          <w:tcPr>
            <w:tcW w:w="1242" w:type="dxa"/>
          </w:tcPr>
          <w:p w14:paraId="05CA22CF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36A6233C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CC0023" w14:paraId="2C67157C" w14:textId="77777777" w:rsidTr="00CF6F7C">
        <w:tc>
          <w:tcPr>
            <w:tcW w:w="1242" w:type="dxa"/>
          </w:tcPr>
          <w:p w14:paraId="5CDF598A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7F7AFDC9" w14:textId="77777777" w:rsidR="00214FA7" w:rsidRPr="00CC0023" w:rsidRDefault="00214FA7" w:rsidP="00CC0023">
            <w:pPr>
              <w:tabs>
                <w:tab w:val="left" w:pos="2528"/>
              </w:tabs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9B00D7E" w14:textId="77777777" w:rsidR="00417687" w:rsidRPr="00CC0023" w:rsidRDefault="00CF6F7C" w:rsidP="00CC0023">
      <w:pPr>
        <w:spacing w:line="360" w:lineRule="auto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Σας υποβάλλουμε προς έγκριση τον πλήρη φάκελο της </w:t>
      </w:r>
      <w:r w:rsidR="00CC0023" w:rsidRPr="00CC0023">
        <w:rPr>
          <w:rFonts w:ascii="Segoe UI" w:hAnsi="Segoe UI" w:cs="Segoe UI"/>
          <w:sz w:val="22"/>
          <w:szCs w:val="22"/>
        </w:rPr>
        <w:t xml:space="preserve">Τροποποίησης της </w:t>
      </w:r>
      <w:r w:rsidRPr="00CC0023">
        <w:rPr>
          <w:rFonts w:ascii="Segoe UI" w:hAnsi="Segoe UI" w:cs="Segoe UI"/>
          <w:sz w:val="22"/>
          <w:szCs w:val="22"/>
        </w:rPr>
        <w:t>παρακάτω κλινικής μελέτης :</w:t>
      </w:r>
    </w:p>
    <w:p w14:paraId="42024D46" w14:textId="77777777" w:rsidR="00CF6F7C" w:rsidRPr="00CC0023" w:rsidRDefault="00CF6F7C" w:rsidP="00CC0023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Τίτλος Μελέτης:</w:t>
      </w:r>
      <w:r w:rsidRPr="00CC0023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…………..</w:t>
      </w:r>
    </w:p>
    <w:p w14:paraId="6D5B609A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ind w:left="720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…</w:t>
      </w:r>
      <w:r w:rsidRPr="00CC0023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595DC8B" w14:textId="77777777" w:rsidR="00CF6F7C" w:rsidRPr="00CC0023" w:rsidRDefault="00CF6F7C" w:rsidP="00CC0023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Κωδικός Πρωτοκόλλου </w:t>
      </w:r>
      <w:r w:rsidRPr="00CC0023">
        <w:rPr>
          <w:rFonts w:ascii="Segoe UI" w:hAnsi="Segoe UI" w:cs="Segoe UI"/>
          <w:color w:val="1F1F1F"/>
          <w:sz w:val="22"/>
          <w:szCs w:val="22"/>
        </w:rPr>
        <w:t>………………………………………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……………………………………………….</w:t>
      </w:r>
    </w:p>
    <w:p w14:paraId="413AB037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</w:p>
    <w:p w14:paraId="03870128" w14:textId="77777777" w:rsidR="00CC0023" w:rsidRPr="00CC0023" w:rsidRDefault="00CC0023" w:rsidP="00CC0023">
      <w:pPr>
        <w:pStyle w:val="Web"/>
        <w:spacing w:before="0" w:beforeAutospacing="0" w:after="0" w:afterAutospacing="0" w:line="360" w:lineRule="auto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6D440078" w14:textId="77777777" w:rsidR="00CC0023" w:rsidRDefault="00CC0023" w:rsidP="00CC0023">
      <w:pPr>
        <w:pStyle w:val="a6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64D2EA7C" w14:textId="77777777" w:rsidR="00CF6F7C" w:rsidRPr="00CC0023" w:rsidRDefault="00CF6F7C" w:rsidP="00CC0023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Χορηγός (</w:t>
      </w:r>
      <w:proofErr w:type="spellStart"/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Sponsor</w:t>
      </w:r>
      <w:proofErr w:type="spellEnd"/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):</w:t>
      </w:r>
      <w:r w:rsidRPr="00CC0023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………………………………</w:t>
      </w:r>
    </w:p>
    <w:p w14:paraId="0A7A90A9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</w:p>
    <w:p w14:paraId="1B0C4F4E" w14:textId="77777777" w:rsidR="00CF6F7C" w:rsidRPr="00CC0023" w:rsidRDefault="00CF6F7C" w:rsidP="00CC0023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CRO (εφόσον υπάρχει):</w:t>
      </w:r>
      <w:r w:rsidRPr="00CC0023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……………………………..</w:t>
      </w:r>
    </w:p>
    <w:p w14:paraId="424B27BF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</w:p>
    <w:p w14:paraId="58409E01" w14:textId="77777777" w:rsidR="00CF6F7C" w:rsidRPr="00CC0023" w:rsidRDefault="00CF6F7C" w:rsidP="00CC0023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Κύριος Ερευνητής (Π.Γ.Ν.Θ. ΑΧΕΠΑ):</w:t>
      </w:r>
      <w:r w:rsidRPr="00CC0023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……………………………</w:t>
      </w:r>
    </w:p>
    <w:p w14:paraId="41FA817A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</w:p>
    <w:p w14:paraId="4245FB7D" w14:textId="77777777" w:rsidR="00CF6F7C" w:rsidRPr="00CC0023" w:rsidRDefault="00CF6F7C" w:rsidP="00CC0023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rPr>
          <w:rFonts w:ascii="Segoe UI" w:hAnsi="Segoe UI" w:cs="Segoe UI"/>
          <w:color w:val="1F1F1F"/>
          <w:sz w:val="22"/>
          <w:szCs w:val="22"/>
        </w:rPr>
      </w:pPr>
      <w:r w:rsidRPr="00CC0023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Κλινική/Τμήμα:</w:t>
      </w:r>
      <w:r w:rsidRPr="00CC0023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</w:t>
      </w:r>
      <w:r w:rsidR="00926FA7" w:rsidRPr="00CC0023">
        <w:rPr>
          <w:rFonts w:ascii="Segoe UI" w:hAnsi="Segoe UI" w:cs="Segoe UI"/>
          <w:color w:val="1F1F1F"/>
          <w:sz w:val="22"/>
          <w:szCs w:val="22"/>
        </w:rPr>
        <w:t>………………………………..</w:t>
      </w:r>
    </w:p>
    <w:p w14:paraId="11CDBFE8" w14:textId="77777777" w:rsidR="00417687" w:rsidRPr="00CC0023" w:rsidRDefault="00417687" w:rsidP="00CC0023">
      <w:pPr>
        <w:pStyle w:val="a6"/>
        <w:spacing w:line="360" w:lineRule="auto"/>
        <w:rPr>
          <w:rFonts w:ascii="Segoe UI" w:hAnsi="Segoe UI" w:cs="Segoe UI"/>
          <w:color w:val="1F1F1F"/>
          <w:sz w:val="22"/>
          <w:szCs w:val="22"/>
        </w:rPr>
      </w:pPr>
    </w:p>
    <w:p w14:paraId="1D47E46D" w14:textId="77777777" w:rsidR="00CF6F7C" w:rsidRPr="00CC0023" w:rsidRDefault="00CF6F7C" w:rsidP="00CC0023">
      <w:pPr>
        <w:pStyle w:val="Web"/>
        <w:spacing w:before="0" w:beforeAutospacing="0" w:after="0" w:afterAutospacing="0" w:line="360" w:lineRule="auto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6A12E577" w14:textId="77777777" w:rsidR="00926FA7" w:rsidRPr="00CC0023" w:rsidRDefault="00926FA7" w:rsidP="00CC0023">
      <w:pPr>
        <w:spacing w:after="200" w:line="360" w:lineRule="auto"/>
        <w:jc w:val="left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71F9E516" w14:textId="77777777" w:rsidR="00CC0023" w:rsidRPr="00CC0023" w:rsidRDefault="00CC0023" w:rsidP="00CC0023">
      <w:p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b/>
          <w:bCs/>
          <w:sz w:val="22"/>
          <w:szCs w:val="22"/>
        </w:rPr>
        <w:t xml:space="preserve">2. ΕΙΔΟΣ ΤΡΟΠΟΠΟΙΗΣΗΣ </w:t>
      </w:r>
    </w:p>
    <w:p w14:paraId="1AD67B8C" w14:textId="77777777" w:rsidR="00CC0023" w:rsidRPr="00CC0023" w:rsidRDefault="00CC0023" w:rsidP="00CC0023">
      <w:pPr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Ουσιαστική Τροποποίηση</w:t>
      </w:r>
      <w:r w:rsidRPr="00CC0023">
        <w:rPr>
          <w:rFonts w:ascii="Segoe UI" w:hAnsi="Segoe UI" w:cs="Segoe UI"/>
          <w:sz w:val="22"/>
          <w:szCs w:val="22"/>
        </w:rPr>
        <w:t xml:space="preserve"> (Αλλαγή Πρωτοκόλλου, Επιστημονικού Αντικειμένου).</w:t>
      </w:r>
    </w:p>
    <w:p w14:paraId="314E7BC2" w14:textId="77777777" w:rsidR="00CC0023" w:rsidRPr="00CC0023" w:rsidRDefault="00CC0023" w:rsidP="00CC0023">
      <w:pPr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] </w:t>
      </w:r>
      <w:r w:rsidRPr="00CC0023">
        <w:rPr>
          <w:rFonts w:ascii="Segoe UI" w:hAnsi="Segoe UI" w:cs="Segoe UI"/>
          <w:b/>
          <w:bCs/>
          <w:sz w:val="22"/>
          <w:szCs w:val="22"/>
        </w:rPr>
        <w:t>Διοικητική / Οικονομική Τροποποίηση</w:t>
      </w:r>
      <w:r w:rsidRPr="00CC0023">
        <w:rPr>
          <w:rFonts w:ascii="Segoe UI" w:hAnsi="Segoe UI" w:cs="Segoe UI"/>
          <w:sz w:val="22"/>
          <w:szCs w:val="22"/>
        </w:rPr>
        <w:t xml:space="preserve"> (Αλλαγή Χορηγού/CRO, Παράταση Λήξης, Αλλαγή Προϋπολογισμού).</w:t>
      </w:r>
    </w:p>
    <w:p w14:paraId="2AEE8969" w14:textId="77777777" w:rsidR="00CC0023" w:rsidRPr="00CC0023" w:rsidRDefault="00CC0023" w:rsidP="00CC0023">
      <w:pPr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Τροποποίηση Ερευνητικής Ομάδας</w:t>
      </w:r>
      <w:r w:rsidRPr="00CC0023">
        <w:rPr>
          <w:rFonts w:ascii="Segoe UI" w:hAnsi="Segoe UI" w:cs="Segoe UI"/>
          <w:sz w:val="22"/>
          <w:szCs w:val="22"/>
        </w:rPr>
        <w:t xml:space="preserve"> (Προσθήκη/Αντικατάσταση μελών).</w:t>
      </w:r>
    </w:p>
    <w:p w14:paraId="1C1A4302" w14:textId="77777777" w:rsidR="00CC0023" w:rsidRPr="00CC0023" w:rsidRDefault="00CC0023" w:rsidP="00CC0023">
      <w:p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b/>
          <w:bCs/>
          <w:sz w:val="22"/>
          <w:szCs w:val="22"/>
        </w:rPr>
        <w:t xml:space="preserve">3. ΠΛΗΡΕΣ CHECKLIST ΔΙΚΑΙΟΛΟΓΗΤΙΚΩΝ ΤΡΟΠΟΠΟΙΗΣΗΣ </w:t>
      </w:r>
    </w:p>
    <w:p w14:paraId="3689709B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Συνοδευτική Επιστολή (</w:t>
      </w:r>
      <w:proofErr w:type="spellStart"/>
      <w:r w:rsidRPr="00CC0023">
        <w:rPr>
          <w:rFonts w:ascii="Segoe UI" w:hAnsi="Segoe UI" w:cs="Segoe UI"/>
          <w:b/>
          <w:bCs/>
          <w:sz w:val="22"/>
          <w:szCs w:val="22"/>
        </w:rPr>
        <w:t>Cover</w:t>
      </w:r>
      <w:proofErr w:type="spellEnd"/>
      <w:r w:rsidRPr="00CC0023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CC0023">
        <w:rPr>
          <w:rFonts w:ascii="Segoe UI" w:hAnsi="Segoe UI" w:cs="Segoe UI"/>
          <w:b/>
          <w:bCs/>
          <w:sz w:val="22"/>
          <w:szCs w:val="22"/>
        </w:rPr>
        <w:t>Letter</w:t>
      </w:r>
      <w:proofErr w:type="spellEnd"/>
      <w:r w:rsidRPr="00CC0023">
        <w:rPr>
          <w:rFonts w:ascii="Segoe UI" w:hAnsi="Segoe UI" w:cs="Segoe UI"/>
          <w:b/>
          <w:bCs/>
          <w:sz w:val="22"/>
          <w:szCs w:val="22"/>
        </w:rPr>
        <w:t>):</w:t>
      </w:r>
      <w:r w:rsidRPr="00CC0023">
        <w:rPr>
          <w:rFonts w:ascii="Segoe UI" w:hAnsi="Segoe UI" w:cs="Segoe UI"/>
          <w:sz w:val="22"/>
          <w:szCs w:val="22"/>
        </w:rPr>
        <w:t xml:space="preserve"> Με αναλυτική περιγραφή των προτεινόμενων αλλαγών.</w:t>
      </w:r>
    </w:p>
    <w:p w14:paraId="51B1ABB8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] </w:t>
      </w:r>
      <w:r w:rsidRPr="00CC0023">
        <w:rPr>
          <w:rFonts w:ascii="Segoe UI" w:hAnsi="Segoe UI" w:cs="Segoe UI"/>
          <w:b/>
          <w:bCs/>
          <w:sz w:val="22"/>
          <w:szCs w:val="22"/>
        </w:rPr>
        <w:t>Τροποποιητική Σύμβαση:</w:t>
      </w:r>
      <w:r w:rsidRPr="00CC0023">
        <w:rPr>
          <w:rFonts w:ascii="Segoe UI" w:hAnsi="Segoe UI" w:cs="Segoe UI"/>
          <w:sz w:val="22"/>
          <w:szCs w:val="22"/>
        </w:rPr>
        <w:t xml:space="preserve"> Τέσσερα (4) πρωτότυπα (εφόσον επηρεάζονται οικονομικοί ή συμβατικοί όροι).</w:t>
      </w:r>
    </w:p>
    <w:p w14:paraId="2815A1A3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] </w:t>
      </w:r>
      <w:r w:rsidRPr="00CC0023">
        <w:rPr>
          <w:rFonts w:ascii="Segoe UI" w:hAnsi="Segoe UI" w:cs="Segoe UI"/>
          <w:b/>
          <w:bCs/>
          <w:sz w:val="22"/>
          <w:szCs w:val="22"/>
        </w:rPr>
        <w:t>Απόφαση Έγκρισης Ε.Ο.Φ.:</w:t>
      </w:r>
      <w:r w:rsidRPr="00CC0023">
        <w:rPr>
          <w:rFonts w:ascii="Segoe UI" w:hAnsi="Segoe UI" w:cs="Segoe UI"/>
          <w:sz w:val="22"/>
          <w:szCs w:val="22"/>
        </w:rPr>
        <w:t xml:space="preserve"> Έγκριση της τροποποίησης (ή εκτύπωση από το CTIS για παρεμβατικές).</w:t>
      </w:r>
    </w:p>
    <w:p w14:paraId="60E6C45A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Θετική Γνωμοδότηση Ε.Ε.Δ.:</w:t>
      </w:r>
      <w:r w:rsidRPr="00CC0023">
        <w:rPr>
          <w:rFonts w:ascii="Segoe UI" w:hAnsi="Segoe UI" w:cs="Segoe UI"/>
          <w:sz w:val="22"/>
          <w:szCs w:val="22"/>
        </w:rPr>
        <w:t xml:space="preserve"> Για ουσιαστικές τροποποιήσεις που αφορούν τη δεοντολογία.</w:t>
      </w:r>
    </w:p>
    <w:p w14:paraId="10079E3E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Τροποποιημένο Πρωτόκολλο:</w:t>
      </w:r>
      <w:r w:rsidRPr="00CC0023">
        <w:rPr>
          <w:rFonts w:ascii="Segoe UI" w:hAnsi="Segoe UI" w:cs="Segoe UI"/>
          <w:sz w:val="22"/>
          <w:szCs w:val="22"/>
        </w:rPr>
        <w:t xml:space="preserve"> Σε δύο μορφές: α) </w:t>
      </w:r>
      <w:proofErr w:type="spellStart"/>
      <w:r w:rsidRPr="00CC0023">
        <w:rPr>
          <w:rFonts w:ascii="Segoe UI" w:hAnsi="Segoe UI" w:cs="Segoe UI"/>
          <w:sz w:val="22"/>
          <w:szCs w:val="22"/>
        </w:rPr>
        <w:t>Track</w:t>
      </w:r>
      <w:proofErr w:type="spellEnd"/>
      <w:r w:rsidRPr="00CC0023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CC0023">
        <w:rPr>
          <w:rFonts w:ascii="Segoe UI" w:hAnsi="Segoe UI" w:cs="Segoe UI"/>
          <w:sz w:val="22"/>
          <w:szCs w:val="22"/>
        </w:rPr>
        <w:t>changes</w:t>
      </w:r>
      <w:proofErr w:type="spellEnd"/>
      <w:r w:rsidRPr="00CC0023">
        <w:rPr>
          <w:rFonts w:ascii="Segoe UI" w:hAnsi="Segoe UI" w:cs="Segoe UI"/>
          <w:sz w:val="22"/>
          <w:szCs w:val="22"/>
        </w:rPr>
        <w:t xml:space="preserve"> (με επισημασμένες αλλαγές) και β) </w:t>
      </w:r>
      <w:proofErr w:type="spellStart"/>
      <w:r w:rsidRPr="00CC0023">
        <w:rPr>
          <w:rFonts w:ascii="Segoe UI" w:hAnsi="Segoe UI" w:cs="Segoe UI"/>
          <w:sz w:val="22"/>
          <w:szCs w:val="22"/>
        </w:rPr>
        <w:t>Clean</w:t>
      </w:r>
      <w:proofErr w:type="spellEnd"/>
      <w:r w:rsidRPr="00CC0023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CC0023">
        <w:rPr>
          <w:rFonts w:ascii="Segoe UI" w:hAnsi="Segoe UI" w:cs="Segoe UI"/>
          <w:sz w:val="22"/>
          <w:szCs w:val="22"/>
        </w:rPr>
        <w:t>version</w:t>
      </w:r>
      <w:proofErr w:type="spellEnd"/>
      <w:r w:rsidRPr="00CC0023">
        <w:rPr>
          <w:rFonts w:ascii="Segoe UI" w:hAnsi="Segoe UI" w:cs="Segoe UI"/>
          <w:sz w:val="22"/>
          <w:szCs w:val="22"/>
        </w:rPr>
        <w:t>.</w:t>
      </w:r>
    </w:p>
    <w:p w14:paraId="0F4E796F" w14:textId="77777777" w:rsidR="00CC0023" w:rsidRDefault="00CC0023" w:rsidP="00CC0023">
      <w:p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</w:p>
    <w:p w14:paraId="509540AF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proofErr w:type="spellStart"/>
      <w:r w:rsidRPr="00CC0023">
        <w:rPr>
          <w:rFonts w:ascii="Segoe UI" w:hAnsi="Segoe UI" w:cs="Segoe UI"/>
          <w:b/>
          <w:bCs/>
          <w:sz w:val="22"/>
          <w:szCs w:val="22"/>
        </w:rPr>
        <w:t>Επικαιροποιημένο</w:t>
      </w:r>
      <w:proofErr w:type="spellEnd"/>
      <w:r w:rsidRPr="00CC0023">
        <w:rPr>
          <w:rFonts w:ascii="Segoe UI" w:hAnsi="Segoe UI" w:cs="Segoe UI"/>
          <w:b/>
          <w:bCs/>
          <w:sz w:val="22"/>
          <w:szCs w:val="22"/>
        </w:rPr>
        <w:t xml:space="preserve"> Ασφαλιστήριο:</w:t>
      </w:r>
      <w:r w:rsidRPr="00CC0023">
        <w:rPr>
          <w:rFonts w:ascii="Segoe UI" w:hAnsi="Segoe UI" w:cs="Segoe UI"/>
          <w:sz w:val="22"/>
          <w:szCs w:val="22"/>
        </w:rPr>
        <w:t xml:space="preserve"> Εφόσον η τροποποίηση αφορά παράταση της μελέτης.</w:t>
      </w:r>
    </w:p>
    <w:p w14:paraId="08DF5D9B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</w:t>
      </w:r>
      <w:r w:rsidRPr="00CC0023">
        <w:rPr>
          <w:rFonts w:ascii="Segoe UI" w:hAnsi="Segoe UI" w:cs="Segoe UI"/>
          <w:b/>
          <w:bCs/>
          <w:sz w:val="22"/>
          <w:szCs w:val="22"/>
        </w:rPr>
        <w:t>Έντυπα Οικονομικής Διαχείρισης:</w:t>
      </w:r>
      <w:r w:rsidRPr="00CC0023">
        <w:rPr>
          <w:rFonts w:ascii="Segoe UI" w:hAnsi="Segoe UI" w:cs="Segoe UI"/>
          <w:sz w:val="22"/>
          <w:szCs w:val="22"/>
        </w:rPr>
        <w:t xml:space="preserve"> Νέο έντυπο Αποδοχής Διαχείρισης, Προϋπολογισμού ή Ομάδας (εφόσον τροποποιούνται).</w:t>
      </w:r>
    </w:p>
    <w:p w14:paraId="7C16C997" w14:textId="77777777" w:rsidR="00CC0023" w:rsidRPr="00CC0023" w:rsidRDefault="00CC0023" w:rsidP="00CC0023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] </w:t>
      </w:r>
      <w:r w:rsidRPr="00CC0023">
        <w:rPr>
          <w:rFonts w:ascii="Segoe UI" w:hAnsi="Segoe UI" w:cs="Segoe UI"/>
          <w:b/>
          <w:bCs/>
          <w:sz w:val="22"/>
          <w:szCs w:val="22"/>
        </w:rPr>
        <w:t>Εξουσιοδοτήσεις:</w:t>
      </w:r>
      <w:r w:rsidRPr="00CC0023">
        <w:rPr>
          <w:rFonts w:ascii="Segoe UI" w:hAnsi="Segoe UI" w:cs="Segoe UI"/>
          <w:sz w:val="22"/>
          <w:szCs w:val="22"/>
        </w:rPr>
        <w:t xml:space="preserve"> Σε περίπτωση αλλαγής CRO ή Νόμιμου Εκπροσώπου.</w:t>
      </w:r>
    </w:p>
    <w:p w14:paraId="11408E3C" w14:textId="77777777" w:rsidR="00CC0023" w:rsidRDefault="00CC0023" w:rsidP="00E27B8F">
      <w:pPr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] </w:t>
      </w:r>
      <w:r w:rsidRPr="00CC0023">
        <w:rPr>
          <w:rFonts w:ascii="Segoe UI" w:hAnsi="Segoe UI" w:cs="Segoe UI"/>
          <w:b/>
          <w:bCs/>
          <w:sz w:val="22"/>
          <w:szCs w:val="22"/>
        </w:rPr>
        <w:t>Λοιπά Έγγραφα:</w:t>
      </w:r>
      <w:r w:rsidRPr="00CC0023">
        <w:rPr>
          <w:rFonts w:ascii="Segoe UI" w:hAnsi="Segoe UI" w:cs="Segoe UI"/>
          <w:sz w:val="22"/>
          <w:szCs w:val="22"/>
        </w:rPr>
        <w:t xml:space="preserve"> </w:t>
      </w:r>
    </w:p>
    <w:p w14:paraId="749D4852" w14:textId="77777777" w:rsidR="00B40F5A" w:rsidRDefault="00B40F5A" w:rsidP="00B40F5A">
      <w:pPr>
        <w:spacing w:before="100" w:beforeAutospacing="1" w:after="100" w:afterAutospacing="1" w:line="360" w:lineRule="auto"/>
        <w:ind w:left="720"/>
        <w:jc w:val="left"/>
        <w:rPr>
          <w:rFonts w:ascii="Segoe UI" w:hAnsi="Segoe UI" w:cs="Segoe UI"/>
          <w:sz w:val="22"/>
          <w:szCs w:val="22"/>
        </w:rPr>
      </w:pPr>
    </w:p>
    <w:p w14:paraId="50EC584A" w14:textId="77777777" w:rsidR="00CC0023" w:rsidRPr="00CC0023" w:rsidRDefault="00CC0023" w:rsidP="00CC0023">
      <w:pPr>
        <w:spacing w:before="100" w:beforeAutospacing="1" w:after="100" w:afterAutospacing="1" w:line="360" w:lineRule="auto"/>
        <w:ind w:left="360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b/>
          <w:bCs/>
          <w:sz w:val="22"/>
          <w:szCs w:val="22"/>
        </w:rPr>
        <w:t>4. ΤΡΟΠΟΣ ΥΠΟΓΡΑΦΗΣ ΤΡΟΠΟΠΟΙΗΤΙΚΗΣ ΣΥΜΒΑΣΗΣ</w:t>
      </w:r>
    </w:p>
    <w:p w14:paraId="1603FB4F" w14:textId="77777777" w:rsidR="00CC0023" w:rsidRPr="00CC0023" w:rsidRDefault="00CC0023" w:rsidP="00CC0023">
      <w:pPr>
        <w:numPr>
          <w:ilvl w:val="0"/>
          <w:numId w:val="14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 xml:space="preserve">[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>] Φυσική υπογραφή</w:t>
      </w:r>
    </w:p>
    <w:p w14:paraId="31CCB2CF" w14:textId="77777777" w:rsidR="00CC0023" w:rsidRPr="00CC0023" w:rsidRDefault="00CC0023" w:rsidP="00CC0023">
      <w:pPr>
        <w:numPr>
          <w:ilvl w:val="0"/>
          <w:numId w:val="14"/>
        </w:numPr>
        <w:spacing w:before="100" w:beforeAutospacing="1" w:after="100" w:afterAutospacing="1" w:line="360" w:lineRule="auto"/>
        <w:jc w:val="left"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[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 xml:space="preserve"> ] Ηλεκτρονική υπογραφή</w:t>
      </w:r>
    </w:p>
    <w:p w14:paraId="14F47004" w14:textId="77777777" w:rsidR="00184B5F" w:rsidRPr="00CC0023" w:rsidRDefault="00184B5F" w:rsidP="00CC0023">
      <w:pPr>
        <w:spacing w:line="360" w:lineRule="auto"/>
        <w:ind w:firstLine="567"/>
        <w:rPr>
          <w:rFonts w:ascii="Segoe UI" w:hAnsi="Segoe UI" w:cs="Segoe UI"/>
          <w:sz w:val="22"/>
          <w:szCs w:val="22"/>
        </w:rPr>
      </w:pPr>
    </w:p>
    <w:p w14:paraId="007A0181" w14:textId="77777777" w:rsidR="00CF6F7C" w:rsidRPr="00CC0023" w:rsidRDefault="00CF6F7C" w:rsidP="00CC0023">
      <w:pPr>
        <w:spacing w:after="120" w:line="360" w:lineRule="auto"/>
        <w:rPr>
          <w:rFonts w:ascii="Segoe UI" w:hAnsi="Segoe UI" w:cs="Segoe UI"/>
          <w:i/>
          <w:iCs/>
          <w:sz w:val="22"/>
          <w:szCs w:val="22"/>
        </w:rPr>
      </w:pPr>
      <w:bookmarkStart w:id="1" w:name="_Hlk211429511"/>
      <w:r w:rsidRPr="00CC0023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CC0023">
        <w:rPr>
          <w:rFonts w:ascii="Segoe UI" w:hAnsi="Segoe UI" w:cs="Segoe UI"/>
          <w:i/>
          <w:iCs/>
          <w:sz w:val="22"/>
          <w:szCs w:val="22"/>
        </w:rPr>
        <w:t>(εφόσον υπάρχουν):</w:t>
      </w:r>
    </w:p>
    <w:p w14:paraId="6398603E" w14:textId="77777777" w:rsidR="00CF6F7C" w:rsidRPr="00CC0023" w:rsidRDefault="00CF6F7C" w:rsidP="00CC0023">
      <w:pPr>
        <w:spacing w:after="120" w:line="360" w:lineRule="auto"/>
        <w:contextualSpacing/>
        <w:rPr>
          <w:rFonts w:ascii="Segoe UI" w:hAnsi="Segoe UI" w:cs="Segoe UI"/>
          <w:sz w:val="22"/>
          <w:szCs w:val="22"/>
        </w:rPr>
      </w:pPr>
      <w:r w:rsidRPr="00CC0023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926FA7" w:rsidRPr="00CC0023">
        <w:rPr>
          <w:rFonts w:ascii="Segoe UI" w:hAnsi="Segoe UI" w:cs="Segoe UI"/>
          <w:sz w:val="22"/>
          <w:szCs w:val="22"/>
        </w:rPr>
        <w:t>………………………</w:t>
      </w:r>
    </w:p>
    <w:p w14:paraId="67B11512" w14:textId="77777777" w:rsidR="00CF6F7C" w:rsidRPr="00CC0023" w:rsidRDefault="00CF6F7C" w:rsidP="00CC0023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CC0023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CC0023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CC0023">
        <w:rPr>
          <w:rFonts w:ascii="Segoe UI" w:hAnsi="Segoe UI" w:cs="Segoe UI"/>
          <w:sz w:val="22"/>
          <w:szCs w:val="22"/>
        </w:rPr>
        <w:t xml:space="preserve"> </w:t>
      </w:r>
      <w:r w:rsidRPr="00CC0023">
        <w:rPr>
          <w:rFonts w:ascii="Segoe UI" w:hAnsi="Segoe UI" w:cs="Segoe UI"/>
          <w:sz w:val="22"/>
          <w:szCs w:val="22"/>
        </w:rPr>
        <w:tab/>
      </w:r>
      <w:r w:rsidRPr="00CC0023">
        <w:rPr>
          <w:rFonts w:ascii="Segoe UI" w:hAnsi="Segoe UI" w:cs="Segoe UI"/>
          <w:sz w:val="22"/>
          <w:szCs w:val="22"/>
        </w:rPr>
        <w:tab/>
      </w:r>
      <w:r w:rsidRPr="00CC0023">
        <w:rPr>
          <w:rFonts w:ascii="Segoe UI" w:hAnsi="Segoe UI" w:cs="Segoe UI"/>
          <w:b/>
          <w:bCs/>
          <w:sz w:val="22"/>
          <w:szCs w:val="22"/>
        </w:rPr>
        <w:t>Υπογραφή Διευθυντή/</w:t>
      </w:r>
      <w:proofErr w:type="spellStart"/>
      <w:r w:rsidRPr="00CC0023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</w:p>
    <w:p w14:paraId="0F824416" w14:textId="77777777" w:rsidR="00CF6F7C" w:rsidRPr="00CC0023" w:rsidRDefault="00CF6F7C" w:rsidP="00CC0023">
      <w:pPr>
        <w:spacing w:line="360" w:lineRule="auto"/>
        <w:ind w:left="4320" w:firstLine="720"/>
        <w:rPr>
          <w:rFonts w:ascii="Segoe UI" w:hAnsi="Segoe UI" w:cs="Segoe UI"/>
          <w:b/>
          <w:bCs/>
          <w:sz w:val="22"/>
          <w:szCs w:val="22"/>
        </w:rPr>
      </w:pPr>
      <w:r w:rsidRPr="00CC0023">
        <w:rPr>
          <w:rFonts w:ascii="Segoe UI" w:hAnsi="Segoe UI" w:cs="Segoe UI"/>
          <w:b/>
          <w:bCs/>
          <w:sz w:val="22"/>
          <w:szCs w:val="22"/>
        </w:rPr>
        <w:t xml:space="preserve"> Κλινικής / Εργαστηρίου</w:t>
      </w:r>
    </w:p>
    <w:p w14:paraId="137AACBA" w14:textId="77777777" w:rsidR="00CF6F7C" w:rsidRPr="00CC0023" w:rsidRDefault="00CF6F7C" w:rsidP="00CC0023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64411FE7" w14:textId="77777777" w:rsidR="00184B5F" w:rsidRPr="00CC0023" w:rsidRDefault="00184B5F" w:rsidP="00CC0023">
      <w:pPr>
        <w:spacing w:line="360" w:lineRule="auto"/>
        <w:ind w:firstLine="567"/>
        <w:rPr>
          <w:rFonts w:ascii="Segoe UI" w:hAnsi="Segoe UI" w:cs="Segoe UI"/>
          <w:sz w:val="22"/>
          <w:szCs w:val="22"/>
        </w:rPr>
      </w:pPr>
    </w:p>
    <w:p w14:paraId="3171D3EF" w14:textId="77777777" w:rsidR="00184B5F" w:rsidRPr="00CC0023" w:rsidRDefault="00184B5F" w:rsidP="00CC0023">
      <w:pPr>
        <w:spacing w:line="360" w:lineRule="auto"/>
        <w:ind w:firstLine="567"/>
        <w:rPr>
          <w:rFonts w:ascii="Segoe UI" w:hAnsi="Segoe UI" w:cs="Segoe UI"/>
          <w:sz w:val="22"/>
          <w:szCs w:val="22"/>
        </w:rPr>
      </w:pPr>
    </w:p>
    <w:p w14:paraId="76DC4AB1" w14:textId="77777777" w:rsidR="00184B5F" w:rsidRPr="00CC0023" w:rsidRDefault="00184B5F" w:rsidP="00CC0023">
      <w:pPr>
        <w:spacing w:line="360" w:lineRule="auto"/>
        <w:ind w:firstLine="567"/>
        <w:rPr>
          <w:rFonts w:ascii="Segoe UI" w:hAnsi="Segoe UI" w:cs="Segoe UI"/>
          <w:sz w:val="22"/>
          <w:szCs w:val="22"/>
        </w:rPr>
      </w:pPr>
    </w:p>
    <w:p w14:paraId="7C2A6474" w14:textId="77777777" w:rsidR="00184B5F" w:rsidRPr="00CC0023" w:rsidRDefault="00184B5F" w:rsidP="00CC0023">
      <w:pPr>
        <w:spacing w:line="360" w:lineRule="auto"/>
        <w:ind w:firstLine="567"/>
        <w:rPr>
          <w:rFonts w:ascii="Segoe UI" w:hAnsi="Segoe UI" w:cs="Segoe UI"/>
          <w:sz w:val="22"/>
          <w:szCs w:val="22"/>
        </w:rPr>
      </w:pPr>
    </w:p>
    <w:p w14:paraId="015CB599" w14:textId="77777777" w:rsidR="00536D01" w:rsidRPr="00CC0023" w:rsidRDefault="00536D01" w:rsidP="00CC0023">
      <w:pPr>
        <w:pStyle w:val="a7"/>
        <w:tabs>
          <w:tab w:val="left" w:pos="0"/>
        </w:tabs>
        <w:spacing w:after="0" w:line="360" w:lineRule="auto"/>
        <w:ind w:left="0" w:right="-548"/>
        <w:jc w:val="both"/>
        <w:rPr>
          <w:rFonts w:ascii="Segoe UI" w:hAnsi="Segoe UI" w:cs="Segoe UI"/>
          <w:sz w:val="22"/>
          <w:szCs w:val="22"/>
        </w:rPr>
      </w:pPr>
    </w:p>
    <w:p w14:paraId="5CAF6102" w14:textId="77777777" w:rsidR="00536D01" w:rsidRPr="00CC0023" w:rsidRDefault="00536D01" w:rsidP="00CC0023">
      <w:pPr>
        <w:pStyle w:val="a7"/>
        <w:tabs>
          <w:tab w:val="left" w:pos="1560"/>
        </w:tabs>
        <w:spacing w:before="120" w:after="0" w:line="360" w:lineRule="auto"/>
        <w:ind w:left="0" w:right="-548"/>
        <w:rPr>
          <w:rFonts w:ascii="Segoe UI" w:hAnsi="Segoe UI" w:cs="Segoe UI"/>
          <w:b/>
          <w:sz w:val="22"/>
          <w:szCs w:val="22"/>
        </w:rPr>
      </w:pPr>
    </w:p>
    <w:p w14:paraId="4F296CEF" w14:textId="77777777" w:rsidR="00565E6D" w:rsidRPr="00CC0023" w:rsidRDefault="00565E6D" w:rsidP="00CC0023">
      <w:pPr>
        <w:pStyle w:val="a7"/>
        <w:tabs>
          <w:tab w:val="left" w:pos="1560"/>
        </w:tabs>
        <w:spacing w:before="120" w:after="0" w:line="360" w:lineRule="auto"/>
        <w:ind w:left="0" w:right="-548"/>
        <w:rPr>
          <w:rFonts w:ascii="Segoe UI" w:hAnsi="Segoe UI" w:cs="Segoe UI"/>
          <w:b/>
          <w:sz w:val="22"/>
          <w:szCs w:val="22"/>
        </w:rPr>
      </w:pPr>
    </w:p>
    <w:sectPr w:rsidR="00565E6D" w:rsidRPr="00CC0023" w:rsidSect="00836DE2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1B7C" w14:textId="77777777" w:rsidR="005B1C5A" w:rsidRDefault="005B1C5A" w:rsidP="00836DE2">
      <w:r>
        <w:separator/>
      </w:r>
    </w:p>
  </w:endnote>
  <w:endnote w:type="continuationSeparator" w:id="0">
    <w:p w14:paraId="38A36C34" w14:textId="77777777" w:rsidR="005B1C5A" w:rsidRDefault="005B1C5A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9D3BE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7B2CF4C4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06B6EDC1" w14:textId="77777777" w:rsidR="00F872A5" w:rsidRPr="0019673A" w:rsidRDefault="005B1C5A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26C8F" w14:textId="77777777" w:rsidR="005B1C5A" w:rsidRDefault="005B1C5A" w:rsidP="00836DE2">
      <w:r>
        <w:separator/>
      </w:r>
    </w:p>
  </w:footnote>
  <w:footnote w:type="continuationSeparator" w:id="0">
    <w:p w14:paraId="724032D2" w14:textId="77777777" w:rsidR="005B1C5A" w:rsidRDefault="005B1C5A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EFE9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4487D5D0" wp14:editId="2A226D5F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6C847A42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31533429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6004CEF3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33843A1D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11D4"/>
    <w:multiLevelType w:val="multilevel"/>
    <w:tmpl w:val="6C4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4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F2F4B"/>
    <w:multiLevelType w:val="multilevel"/>
    <w:tmpl w:val="2AA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72CAF"/>
    <w:multiLevelType w:val="multilevel"/>
    <w:tmpl w:val="F3E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809B1"/>
    <w:rsid w:val="00082F3B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76EC"/>
    <w:rsid w:val="001F0619"/>
    <w:rsid w:val="001F3DDC"/>
    <w:rsid w:val="00214FA7"/>
    <w:rsid w:val="0023261B"/>
    <w:rsid w:val="00255BA4"/>
    <w:rsid w:val="0031606B"/>
    <w:rsid w:val="003238A6"/>
    <w:rsid w:val="003452F8"/>
    <w:rsid w:val="003473A7"/>
    <w:rsid w:val="0035275D"/>
    <w:rsid w:val="00417687"/>
    <w:rsid w:val="0047122C"/>
    <w:rsid w:val="005306B9"/>
    <w:rsid w:val="00536D01"/>
    <w:rsid w:val="00563821"/>
    <w:rsid w:val="00565E6D"/>
    <w:rsid w:val="005A11E3"/>
    <w:rsid w:val="005B1C5A"/>
    <w:rsid w:val="006121DD"/>
    <w:rsid w:val="00612A7D"/>
    <w:rsid w:val="00675E22"/>
    <w:rsid w:val="00683750"/>
    <w:rsid w:val="006B0BEC"/>
    <w:rsid w:val="006C3282"/>
    <w:rsid w:val="006F2EB7"/>
    <w:rsid w:val="006F77D6"/>
    <w:rsid w:val="00702CE8"/>
    <w:rsid w:val="00731464"/>
    <w:rsid w:val="00773CB7"/>
    <w:rsid w:val="0078598F"/>
    <w:rsid w:val="00824FD2"/>
    <w:rsid w:val="00835476"/>
    <w:rsid w:val="00835AFF"/>
    <w:rsid w:val="00836DE2"/>
    <w:rsid w:val="008712B2"/>
    <w:rsid w:val="008762BF"/>
    <w:rsid w:val="008C7DB6"/>
    <w:rsid w:val="009014E0"/>
    <w:rsid w:val="00907C9B"/>
    <w:rsid w:val="00915590"/>
    <w:rsid w:val="00926FA7"/>
    <w:rsid w:val="00953936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B2AD0"/>
    <w:rsid w:val="00AC5895"/>
    <w:rsid w:val="00AC7400"/>
    <w:rsid w:val="00AD1292"/>
    <w:rsid w:val="00AF65B1"/>
    <w:rsid w:val="00AF7CB7"/>
    <w:rsid w:val="00B30215"/>
    <w:rsid w:val="00B40F5A"/>
    <w:rsid w:val="00B575A4"/>
    <w:rsid w:val="00B61556"/>
    <w:rsid w:val="00B6316D"/>
    <w:rsid w:val="00B926DE"/>
    <w:rsid w:val="00BC5568"/>
    <w:rsid w:val="00C232F6"/>
    <w:rsid w:val="00C44D16"/>
    <w:rsid w:val="00C62FBE"/>
    <w:rsid w:val="00C64334"/>
    <w:rsid w:val="00CB0E3D"/>
    <w:rsid w:val="00CC0023"/>
    <w:rsid w:val="00CF0CD6"/>
    <w:rsid w:val="00CF6F7C"/>
    <w:rsid w:val="00D00A57"/>
    <w:rsid w:val="00D07A56"/>
    <w:rsid w:val="00D3575A"/>
    <w:rsid w:val="00D52E87"/>
    <w:rsid w:val="00D5344F"/>
    <w:rsid w:val="00D80AE1"/>
    <w:rsid w:val="00D8400D"/>
    <w:rsid w:val="00DB2F1D"/>
    <w:rsid w:val="00DE5FEE"/>
    <w:rsid w:val="00E033AB"/>
    <w:rsid w:val="00E05A73"/>
    <w:rsid w:val="00E47335"/>
    <w:rsid w:val="00E5727E"/>
    <w:rsid w:val="00E932C8"/>
    <w:rsid w:val="00EA01C9"/>
    <w:rsid w:val="00EA2385"/>
    <w:rsid w:val="00EB0E11"/>
    <w:rsid w:val="00F47921"/>
    <w:rsid w:val="00F64CF8"/>
    <w:rsid w:val="00F747C6"/>
    <w:rsid w:val="00F80DB7"/>
    <w:rsid w:val="00F872A5"/>
    <w:rsid w:val="00F9078E"/>
    <w:rsid w:val="00F976BA"/>
    <w:rsid w:val="00FA0CD6"/>
    <w:rsid w:val="00FA342D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E7694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2EB9-A2F6-4DC8-AB17-22ABA0FE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29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7</cp:revision>
  <cp:lastPrinted>2026-03-10T10:15:00Z</cp:lastPrinted>
  <dcterms:created xsi:type="dcterms:W3CDTF">2026-02-26T08:28:00Z</dcterms:created>
  <dcterms:modified xsi:type="dcterms:W3CDTF">2026-03-10T10:15:00Z</dcterms:modified>
</cp:coreProperties>
</file>